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4A" w:rsidRPr="00D77066" w:rsidRDefault="00A72E4A" w:rsidP="005F56B0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Avviso di Asta pubblica</w:t>
      </w:r>
    </w:p>
    <w:p w:rsidR="00F05D96" w:rsidRDefault="00F05D96" w:rsidP="005F56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b/>
          <w:sz w:val="22"/>
          <w:szCs w:val="22"/>
        </w:rPr>
      </w:pPr>
    </w:p>
    <w:p w:rsidR="00F05D96" w:rsidRDefault="00F05D96" w:rsidP="00F05D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b/>
          <w:sz w:val="22"/>
          <w:szCs w:val="22"/>
        </w:rPr>
      </w:pPr>
      <w:r>
        <w:rPr>
          <w:b/>
          <w:sz w:val="22"/>
          <w:szCs w:val="22"/>
        </w:rPr>
        <w:t>“</w:t>
      </w:r>
      <w:r w:rsidRPr="00DF124F">
        <w:rPr>
          <w:b/>
          <w:sz w:val="22"/>
          <w:szCs w:val="22"/>
        </w:rPr>
        <w:t xml:space="preserve">Alienazione di </w:t>
      </w:r>
      <w:r w:rsidR="00AD53C4">
        <w:rPr>
          <w:b/>
          <w:sz w:val="22"/>
          <w:szCs w:val="22"/>
        </w:rPr>
        <w:t xml:space="preserve">PARTE DEL </w:t>
      </w:r>
      <w:r w:rsidRPr="00DF124F">
        <w:rPr>
          <w:b/>
          <w:sz w:val="22"/>
          <w:szCs w:val="22"/>
        </w:rPr>
        <w:t>COMPLESSO IMMOBILIARE DENOMINATO “CHIESA DI SANTA MARIA DEGLI ANGELI E CONVENTO DEI FRATI CAPPUCCINI” di proprietà della P</w:t>
      </w:r>
      <w:r w:rsidR="00E03794">
        <w:rPr>
          <w:b/>
          <w:sz w:val="22"/>
          <w:szCs w:val="22"/>
        </w:rPr>
        <w:t>rovincia di Ravenna situato in R</w:t>
      </w:r>
      <w:r w:rsidRPr="00DF124F">
        <w:rPr>
          <w:b/>
          <w:sz w:val="22"/>
          <w:szCs w:val="22"/>
        </w:rPr>
        <w:t>avenna, VIA OBERDAN N. 6</w:t>
      </w:r>
      <w:r>
        <w:rPr>
          <w:b/>
          <w:sz w:val="22"/>
          <w:szCs w:val="22"/>
        </w:rPr>
        <w:t>”</w:t>
      </w:r>
    </w:p>
    <w:p w:rsidR="00F05D96" w:rsidRPr="00DF124F" w:rsidRDefault="00F05D96" w:rsidP="00F05D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b/>
          <w:sz w:val="22"/>
          <w:szCs w:val="22"/>
        </w:rPr>
      </w:pPr>
    </w:p>
    <w:p w:rsidR="00A72E4A" w:rsidRDefault="00A72E4A" w:rsidP="00873A97">
      <w:pPr>
        <w:widowControl w:val="0"/>
        <w:jc w:val="center"/>
        <w:outlineLvl w:val="2"/>
        <w:rPr>
          <w:b/>
          <w:sz w:val="23"/>
          <w:szCs w:val="23"/>
          <w:highlight w:val="green"/>
        </w:rPr>
      </w:pPr>
    </w:p>
    <w:p w:rsidR="00F05D96" w:rsidRPr="00A11BE9" w:rsidRDefault="00F05D96" w:rsidP="00873A97">
      <w:pPr>
        <w:widowControl w:val="0"/>
        <w:jc w:val="center"/>
        <w:outlineLvl w:val="2"/>
        <w:rPr>
          <w:b/>
          <w:sz w:val="23"/>
          <w:szCs w:val="23"/>
          <w:highlight w:val="green"/>
        </w:rPr>
      </w:pPr>
    </w:p>
    <w:p w:rsidR="00A72E4A" w:rsidRPr="00816743" w:rsidRDefault="00E26258" w:rsidP="00C956FF">
      <w:pPr>
        <w:pStyle w:val="Titolo5"/>
        <w:tabs>
          <w:tab w:val="right" w:pos="9639"/>
        </w:tabs>
        <w:ind w:right="-1" w:firstLine="7797"/>
        <w:rPr>
          <w:b/>
          <w:i/>
          <w:sz w:val="22"/>
          <w:szCs w:val="22"/>
          <w:highlight w:val="green"/>
        </w:rPr>
      </w:pPr>
      <w:r>
        <w:rPr>
          <w:b/>
          <w:i/>
          <w:noProof/>
          <w:sz w:val="22"/>
          <w:szCs w:val="22"/>
        </w:rPr>
        <w:drawing>
          <wp:inline distT="0" distB="0" distL="0" distR="0">
            <wp:extent cx="1208598" cy="723568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72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96" w:rsidRPr="00816743" w:rsidRDefault="00F05D96" w:rsidP="00FC2BC8">
      <w:pPr>
        <w:rPr>
          <w:highlight w:val="green"/>
        </w:rPr>
      </w:pPr>
    </w:p>
    <w:p w:rsidR="00A72E4A" w:rsidRPr="00214B2B" w:rsidRDefault="00A72E4A" w:rsidP="00214B2B">
      <w:pPr>
        <w:ind w:right="-285"/>
        <w:jc w:val="right"/>
        <w:rPr>
          <w:b/>
          <w:i/>
        </w:rPr>
      </w:pPr>
      <w:r w:rsidRPr="00873A97">
        <w:rPr>
          <w:b/>
          <w:i/>
        </w:rPr>
        <w:t>(Legalizzare con marca da bollo da € 16,00)</w:t>
      </w:r>
    </w:p>
    <w:p w:rsidR="00A72E4A" w:rsidRDefault="00A72E4A" w:rsidP="003B2530">
      <w:pPr>
        <w:spacing w:before="240"/>
        <w:jc w:val="center"/>
        <w:rPr>
          <w:b/>
          <w:sz w:val="24"/>
          <w:szCs w:val="24"/>
        </w:rPr>
      </w:pPr>
      <w:r w:rsidRPr="00873A97">
        <w:rPr>
          <w:b/>
          <w:sz w:val="24"/>
          <w:szCs w:val="24"/>
        </w:rPr>
        <w:t>MODELLO DI OFFERTA</w:t>
      </w:r>
    </w:p>
    <w:p w:rsidR="00A72E4A" w:rsidRPr="00816743" w:rsidRDefault="00A72E4A" w:rsidP="00561C40">
      <w:pPr>
        <w:rPr>
          <w:highlight w:val="green"/>
        </w:rPr>
      </w:pPr>
    </w:p>
    <w:p w:rsidR="00C956FF" w:rsidRPr="00863051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</w:t>
      </w:r>
      <w:r w:rsidRPr="00863051">
        <w:rPr>
          <w:rFonts w:ascii="Arial" w:hAnsi="Arial" w:cs="Arial"/>
          <w:sz w:val="22"/>
          <w:szCs w:val="22"/>
        </w:rPr>
        <w:t>sottoscritt</w:t>
      </w:r>
      <w:r>
        <w:rPr>
          <w:rFonts w:ascii="Arial" w:hAnsi="Arial" w:cs="Arial"/>
          <w:sz w:val="22"/>
          <w:szCs w:val="22"/>
        </w:rPr>
        <w:t xml:space="preserve">o/a </w:t>
      </w:r>
      <w:r w:rsidRPr="00C41A38">
        <w:rPr>
          <w:rFonts w:ascii="Arial" w:hAnsi="Arial" w:cs="Arial"/>
          <w:i/>
        </w:rPr>
        <w:t>(nome)</w:t>
      </w:r>
      <w:r>
        <w:rPr>
          <w:rFonts w:ascii="Arial" w:hAnsi="Arial" w:cs="Arial"/>
          <w:sz w:val="22"/>
          <w:szCs w:val="22"/>
        </w:rPr>
        <w:t xml:space="preserve"> </w:t>
      </w:r>
      <w:r w:rsidRPr="008630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</w:t>
      </w:r>
      <w:r w:rsidRPr="00863051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  <w:r w:rsidRPr="00C41A38">
        <w:rPr>
          <w:rFonts w:ascii="Arial" w:hAnsi="Arial" w:cs="Arial"/>
          <w:i/>
        </w:rPr>
        <w:t>(cognome)</w:t>
      </w:r>
      <w:r>
        <w:rPr>
          <w:rFonts w:ascii="Arial" w:hAnsi="Arial" w:cs="Arial"/>
          <w:sz w:val="22"/>
          <w:szCs w:val="22"/>
        </w:rPr>
        <w:t xml:space="preserve"> </w:t>
      </w:r>
      <w:r w:rsidRPr="0086305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...……………………</w:t>
      </w:r>
      <w:r w:rsidRPr="00863051">
        <w:rPr>
          <w:rFonts w:ascii="Arial" w:hAnsi="Arial" w:cs="Arial"/>
          <w:sz w:val="22"/>
          <w:szCs w:val="22"/>
        </w:rPr>
        <w:t>……...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63051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o/a </w:t>
      </w:r>
      <w:r w:rsidRPr="00863051">
        <w:rPr>
          <w:rFonts w:ascii="Arial" w:hAnsi="Arial" w:cs="Arial"/>
          <w:sz w:val="22"/>
          <w:szCs w:val="22"/>
        </w:rPr>
        <w:t>a …………………</w:t>
      </w:r>
      <w:r>
        <w:rPr>
          <w:rFonts w:ascii="Arial" w:hAnsi="Arial" w:cs="Arial"/>
          <w:sz w:val="22"/>
          <w:szCs w:val="22"/>
        </w:rPr>
        <w:t xml:space="preserve">........................, provincia (..…) </w:t>
      </w:r>
      <w:r w:rsidRPr="00863051">
        <w:rPr>
          <w:rFonts w:ascii="Arial" w:hAnsi="Arial" w:cs="Arial"/>
          <w:sz w:val="22"/>
          <w:szCs w:val="22"/>
        </w:rPr>
        <w:t>il ………</w:t>
      </w:r>
      <w:r>
        <w:rPr>
          <w:rFonts w:ascii="Arial" w:hAnsi="Arial" w:cs="Arial"/>
          <w:sz w:val="22"/>
          <w:szCs w:val="22"/>
        </w:rPr>
        <w:t>....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.....</w:t>
      </w:r>
      <w:r w:rsidRPr="00863051">
        <w:rPr>
          <w:rFonts w:ascii="Arial" w:hAnsi="Arial" w:cs="Arial"/>
          <w:sz w:val="22"/>
          <w:szCs w:val="22"/>
        </w:rPr>
        <w:t>…..…………….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………………………………….……………………………….. CAP ………, provincia (…..)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………………………………………………….... n. …… C.F. …..……………………………………..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di telefono ……………………………………….. n. di fax ………………………………………..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………………………………………………………………..…………………………………………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…………………………………………………………………………………………………………….</w:t>
      </w:r>
    </w:p>
    <w:p w:rsidR="00C956FF" w:rsidRPr="00863051" w:rsidRDefault="00C956FF" w:rsidP="00C956FF">
      <w:pPr>
        <w:spacing w:before="1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F71B4F">
        <w:rPr>
          <w:rFonts w:ascii="Arial" w:hAnsi="Arial" w:cs="Arial"/>
          <w:szCs w:val="22"/>
        </w:rPr>
      </w:r>
      <w:r w:rsidR="00F71B4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per se stesso / </w:t>
      </w:r>
      <w:r>
        <w:rPr>
          <w:rFonts w:ascii="Arial" w:hAnsi="Arial"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F71B4F">
        <w:rPr>
          <w:rFonts w:ascii="Arial" w:hAnsi="Arial" w:cs="Arial"/>
          <w:szCs w:val="22"/>
        </w:rPr>
      </w:r>
      <w:r w:rsidR="00F71B4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>
        <w:t xml:space="preserve"> </w:t>
      </w:r>
      <w:r w:rsidRPr="00863051">
        <w:rPr>
          <w:rFonts w:ascii="Arial" w:hAnsi="Arial" w:cs="Arial"/>
          <w:sz w:val="22"/>
          <w:szCs w:val="22"/>
        </w:rPr>
        <w:t xml:space="preserve">in qualità di </w:t>
      </w:r>
      <w:r>
        <w:rPr>
          <w:rFonts w:ascii="Arial" w:hAnsi="Arial" w:cs="Arial"/>
          <w:sz w:val="22"/>
          <w:szCs w:val="22"/>
        </w:rPr>
        <w:t xml:space="preserve">legale rappresentante / </w:t>
      </w:r>
      <w:r>
        <w:rPr>
          <w:rFonts w:ascii="Arial" w:hAnsi="Arial"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F71B4F">
        <w:rPr>
          <w:rFonts w:ascii="Arial" w:hAnsi="Arial" w:cs="Arial"/>
          <w:szCs w:val="22"/>
        </w:rPr>
      </w:r>
      <w:r w:rsidR="00F71B4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procuratore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dell</w:t>
      </w:r>
      <w:r>
        <w:rPr>
          <w:rFonts w:ascii="Arial" w:hAnsi="Arial" w:cs="Arial"/>
          <w:sz w:val="22"/>
          <w:szCs w:val="22"/>
        </w:rPr>
        <w:t xml:space="preserve">a ditta individuale/persona giuridica denominata </w:t>
      </w:r>
      <w:r w:rsidRPr="00D26566">
        <w:rPr>
          <w:rFonts w:ascii="Arial" w:hAnsi="Arial" w:cs="Arial"/>
          <w:i/>
          <w:sz w:val="22"/>
          <w:szCs w:val="22"/>
        </w:rPr>
        <w:t>(esatta e completa denominazione/ragione sociale)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…………………………………………………...........................………………………………..</w:t>
      </w:r>
      <w:r w:rsidRPr="00863051">
        <w:rPr>
          <w:rFonts w:ascii="Arial" w:hAnsi="Arial" w:cs="Arial"/>
          <w:sz w:val="22"/>
          <w:szCs w:val="22"/>
        </w:rPr>
        <w:t>…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giuridica ............................................................ C.F.</w:t>
      </w:r>
      <w:r w:rsidRPr="008630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…………..………………………..…. </w:t>
      </w:r>
      <w:r w:rsidRPr="0086305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/o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P.Iva …………………………….……………, con sede legale a .......................................................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......................................................................................, n. …......, CAP …….…, provincia (…...),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di telefono ……………………………………….. n. di fax ………………………………………..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………………………………………………………………..…………………………………………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…………………………………………………………………………………………………………….</w:t>
      </w:r>
    </w:p>
    <w:p w:rsidR="00C956FF" w:rsidRPr="006F6784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6F6784">
        <w:rPr>
          <w:rFonts w:ascii="Arial" w:hAnsi="Arial" w:cs="Arial"/>
          <w:sz w:val="22"/>
          <w:szCs w:val="22"/>
        </w:rPr>
        <w:t>- Registro dell'Imprese numero .....................</w:t>
      </w:r>
      <w:r>
        <w:rPr>
          <w:rFonts w:ascii="Arial" w:hAnsi="Arial" w:cs="Arial"/>
          <w:sz w:val="22"/>
          <w:szCs w:val="22"/>
        </w:rPr>
        <w:t>..................</w:t>
      </w:r>
      <w:r w:rsidRPr="006F6784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</w:t>
      </w:r>
      <w:r w:rsidRPr="006F6784">
        <w:rPr>
          <w:rFonts w:ascii="Arial" w:hAnsi="Arial" w:cs="Arial"/>
          <w:sz w:val="22"/>
          <w:szCs w:val="22"/>
        </w:rPr>
        <w:t>... sede ........</w:t>
      </w:r>
      <w:r>
        <w:rPr>
          <w:rFonts w:ascii="Arial" w:hAnsi="Arial" w:cs="Arial"/>
          <w:sz w:val="22"/>
          <w:szCs w:val="22"/>
        </w:rPr>
        <w:t>...........</w:t>
      </w:r>
      <w:r w:rsidRPr="006F6784">
        <w:rPr>
          <w:rFonts w:ascii="Arial" w:hAnsi="Arial" w:cs="Arial"/>
          <w:sz w:val="22"/>
          <w:szCs w:val="22"/>
        </w:rPr>
        <w:t>................... e data di iscrizione .........</w:t>
      </w:r>
      <w:r>
        <w:rPr>
          <w:rFonts w:ascii="Arial" w:hAnsi="Arial" w:cs="Arial"/>
          <w:sz w:val="22"/>
          <w:szCs w:val="22"/>
        </w:rPr>
        <w:t>.........................................</w:t>
      </w:r>
      <w:r w:rsidRPr="006F6784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6F6784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..............................</w:t>
      </w:r>
      <w:r w:rsidRPr="006F6784">
        <w:rPr>
          <w:rFonts w:ascii="Arial" w:hAnsi="Arial" w:cs="Arial"/>
          <w:sz w:val="22"/>
          <w:szCs w:val="22"/>
        </w:rPr>
        <w:t>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6F6784">
        <w:rPr>
          <w:rFonts w:ascii="Arial" w:hAnsi="Arial" w:cs="Arial"/>
          <w:sz w:val="22"/>
          <w:szCs w:val="22"/>
        </w:rPr>
        <w:t>- Registro Ditte numero di iscrizione ....</w:t>
      </w: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Pr="006F6784">
        <w:rPr>
          <w:rFonts w:ascii="Arial" w:hAnsi="Arial" w:cs="Arial"/>
          <w:sz w:val="22"/>
          <w:szCs w:val="22"/>
        </w:rPr>
        <w:t>.........................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pec ........................................................................................................................................ recapito a cui indirizzare ogni comunicazione da parte della </w:t>
      </w:r>
      <w:r w:rsidRPr="001B257B">
        <w:rPr>
          <w:rFonts w:ascii="Arial" w:hAnsi="Arial" w:cs="Arial"/>
          <w:sz w:val="22"/>
          <w:szCs w:val="22"/>
        </w:rPr>
        <w:t>Provincia di Ravenna</w:t>
      </w:r>
      <w:r>
        <w:rPr>
          <w:rFonts w:ascii="Arial" w:hAnsi="Arial" w:cs="Arial"/>
          <w:sz w:val="22"/>
          <w:szCs w:val="22"/>
        </w:rPr>
        <w:t xml:space="preserve"> ........................... ........................................................................................................................................................... ;</w:t>
      </w:r>
    </w:p>
    <w:p w:rsidR="00A72E4A" w:rsidRPr="00900336" w:rsidRDefault="00A72E4A" w:rsidP="00900336">
      <w:pPr>
        <w:spacing w:before="240" w:after="120" w:line="360" w:lineRule="auto"/>
        <w:jc w:val="both"/>
        <w:rPr>
          <w:rFonts w:ascii="Arial" w:hAnsi="Arial" w:cs="Arial"/>
          <w:b/>
          <w:i/>
        </w:rPr>
      </w:pPr>
      <w:r w:rsidRPr="00900336">
        <w:rPr>
          <w:rFonts w:ascii="Arial" w:hAnsi="Arial" w:cs="Arial"/>
          <w:b/>
          <w:i/>
        </w:rPr>
        <w:t>e qualora gli offerenti siano più di uno</w:t>
      </w:r>
    </w:p>
    <w:p w:rsidR="00C956FF" w:rsidRPr="00863051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Il/la </w:t>
      </w:r>
      <w:r w:rsidRPr="00863051">
        <w:rPr>
          <w:rFonts w:ascii="Arial" w:hAnsi="Arial" w:cs="Arial"/>
          <w:sz w:val="22"/>
          <w:szCs w:val="22"/>
        </w:rPr>
        <w:t>sottoscritt</w:t>
      </w:r>
      <w:r>
        <w:rPr>
          <w:rFonts w:ascii="Arial" w:hAnsi="Arial" w:cs="Arial"/>
          <w:sz w:val="22"/>
          <w:szCs w:val="22"/>
        </w:rPr>
        <w:t xml:space="preserve">o/a </w:t>
      </w:r>
      <w:r w:rsidRPr="00C41A38">
        <w:rPr>
          <w:rFonts w:ascii="Arial" w:hAnsi="Arial" w:cs="Arial"/>
          <w:i/>
        </w:rPr>
        <w:t>(nome)</w:t>
      </w:r>
      <w:r>
        <w:rPr>
          <w:rFonts w:ascii="Arial" w:hAnsi="Arial" w:cs="Arial"/>
          <w:sz w:val="22"/>
          <w:szCs w:val="22"/>
        </w:rPr>
        <w:t xml:space="preserve"> </w:t>
      </w:r>
      <w:r w:rsidRPr="008630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</w:t>
      </w:r>
      <w:r w:rsidRPr="00863051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  <w:r w:rsidRPr="00C41A38">
        <w:rPr>
          <w:rFonts w:ascii="Arial" w:hAnsi="Arial" w:cs="Arial"/>
          <w:i/>
        </w:rPr>
        <w:t>(cognome)</w:t>
      </w:r>
      <w:r>
        <w:rPr>
          <w:rFonts w:ascii="Arial" w:hAnsi="Arial" w:cs="Arial"/>
          <w:sz w:val="22"/>
          <w:szCs w:val="22"/>
        </w:rPr>
        <w:t xml:space="preserve"> </w:t>
      </w:r>
      <w:r w:rsidRPr="0086305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...……………………</w:t>
      </w:r>
      <w:r w:rsidRPr="00863051">
        <w:rPr>
          <w:rFonts w:ascii="Arial" w:hAnsi="Arial" w:cs="Arial"/>
          <w:sz w:val="22"/>
          <w:szCs w:val="22"/>
        </w:rPr>
        <w:t>……...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63051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o/a </w:t>
      </w:r>
      <w:r w:rsidRPr="00863051">
        <w:rPr>
          <w:rFonts w:ascii="Arial" w:hAnsi="Arial" w:cs="Arial"/>
          <w:sz w:val="22"/>
          <w:szCs w:val="22"/>
        </w:rPr>
        <w:t>a …………………</w:t>
      </w:r>
      <w:r>
        <w:rPr>
          <w:rFonts w:ascii="Arial" w:hAnsi="Arial" w:cs="Arial"/>
          <w:sz w:val="22"/>
          <w:szCs w:val="22"/>
        </w:rPr>
        <w:t xml:space="preserve">........................, provincia (..…) </w:t>
      </w:r>
      <w:r w:rsidRPr="00863051">
        <w:rPr>
          <w:rFonts w:ascii="Arial" w:hAnsi="Arial" w:cs="Arial"/>
          <w:sz w:val="22"/>
          <w:szCs w:val="22"/>
        </w:rPr>
        <w:t>il ………</w:t>
      </w:r>
      <w:r>
        <w:rPr>
          <w:rFonts w:ascii="Arial" w:hAnsi="Arial" w:cs="Arial"/>
          <w:sz w:val="22"/>
          <w:szCs w:val="22"/>
        </w:rPr>
        <w:t>....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.....</w:t>
      </w:r>
      <w:r w:rsidRPr="00863051">
        <w:rPr>
          <w:rFonts w:ascii="Arial" w:hAnsi="Arial" w:cs="Arial"/>
          <w:sz w:val="22"/>
          <w:szCs w:val="22"/>
        </w:rPr>
        <w:t>…..…………….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………………………………….……………………………….. CAP ………, provincia (…..)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………………………………………………….... n. …… C.F. …..……………………………………..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di telefono ……………………………………….. n. di fax ………………………………………..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………………………………………………………………..…………………………………………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…………………………………………………………………………………………………………….</w:t>
      </w:r>
    </w:p>
    <w:p w:rsidR="00C956FF" w:rsidRPr="00863051" w:rsidRDefault="00C956FF" w:rsidP="00C956FF">
      <w:pPr>
        <w:spacing w:before="1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F71B4F">
        <w:rPr>
          <w:rFonts w:ascii="Arial" w:hAnsi="Arial" w:cs="Arial"/>
          <w:szCs w:val="22"/>
        </w:rPr>
      </w:r>
      <w:r w:rsidR="00F71B4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per se stesso / </w:t>
      </w:r>
      <w:r>
        <w:rPr>
          <w:rFonts w:ascii="Arial" w:hAnsi="Arial"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F71B4F">
        <w:rPr>
          <w:rFonts w:ascii="Arial" w:hAnsi="Arial" w:cs="Arial"/>
          <w:szCs w:val="22"/>
        </w:rPr>
      </w:r>
      <w:r w:rsidR="00F71B4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>
        <w:t xml:space="preserve"> </w:t>
      </w:r>
      <w:r w:rsidRPr="00863051">
        <w:rPr>
          <w:rFonts w:ascii="Arial" w:hAnsi="Arial" w:cs="Arial"/>
          <w:sz w:val="22"/>
          <w:szCs w:val="22"/>
        </w:rPr>
        <w:t xml:space="preserve">in qualità di </w:t>
      </w:r>
      <w:r>
        <w:rPr>
          <w:rFonts w:ascii="Arial" w:hAnsi="Arial" w:cs="Arial"/>
          <w:sz w:val="22"/>
          <w:szCs w:val="22"/>
        </w:rPr>
        <w:t xml:space="preserve">legale rappresentante / </w:t>
      </w:r>
      <w:r>
        <w:rPr>
          <w:rFonts w:ascii="Arial" w:hAnsi="Arial"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F71B4F">
        <w:rPr>
          <w:rFonts w:ascii="Arial" w:hAnsi="Arial" w:cs="Arial"/>
          <w:szCs w:val="22"/>
        </w:rPr>
      </w:r>
      <w:r w:rsidR="00F71B4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procuratore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dell</w:t>
      </w:r>
      <w:r>
        <w:rPr>
          <w:rFonts w:ascii="Arial" w:hAnsi="Arial" w:cs="Arial"/>
          <w:sz w:val="22"/>
          <w:szCs w:val="22"/>
        </w:rPr>
        <w:t xml:space="preserve">a ditta individuale/persona giuridica denominata </w:t>
      </w:r>
      <w:r w:rsidRPr="00D26566">
        <w:rPr>
          <w:rFonts w:ascii="Arial" w:hAnsi="Arial" w:cs="Arial"/>
          <w:i/>
          <w:sz w:val="22"/>
          <w:szCs w:val="22"/>
        </w:rPr>
        <w:t>(esatta e completa denominazione/ragione sociale)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…………………………………………………...........................………………………………..</w:t>
      </w:r>
      <w:r w:rsidRPr="00863051">
        <w:rPr>
          <w:rFonts w:ascii="Arial" w:hAnsi="Arial" w:cs="Arial"/>
          <w:sz w:val="22"/>
          <w:szCs w:val="22"/>
        </w:rPr>
        <w:t>…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giuridica ............................................................ C.F.</w:t>
      </w:r>
      <w:r w:rsidRPr="008630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…………..………………………..…. </w:t>
      </w:r>
      <w:r w:rsidRPr="0086305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/o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P.Iva …………………………….……………, con sede legale a .......................................................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......................................................................................, n. …......, CAP …….…, provincia (…...),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di telefono ……………………………………….. n. di fax ………………………………………..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………………………………………………………………..…………………………………………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…………………………………………………………………………………………………………….</w:t>
      </w:r>
    </w:p>
    <w:p w:rsidR="00C956FF" w:rsidRPr="006F6784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6F6784">
        <w:rPr>
          <w:rFonts w:ascii="Arial" w:hAnsi="Arial" w:cs="Arial"/>
          <w:sz w:val="22"/>
          <w:szCs w:val="22"/>
        </w:rPr>
        <w:t>- Registro dell'Imprese numero .....................</w:t>
      </w:r>
      <w:r>
        <w:rPr>
          <w:rFonts w:ascii="Arial" w:hAnsi="Arial" w:cs="Arial"/>
          <w:sz w:val="22"/>
          <w:szCs w:val="22"/>
        </w:rPr>
        <w:t>..................</w:t>
      </w:r>
      <w:r w:rsidRPr="006F6784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</w:t>
      </w:r>
      <w:r w:rsidRPr="006F6784">
        <w:rPr>
          <w:rFonts w:ascii="Arial" w:hAnsi="Arial" w:cs="Arial"/>
          <w:sz w:val="22"/>
          <w:szCs w:val="22"/>
        </w:rPr>
        <w:t>... sede ........</w:t>
      </w:r>
      <w:r>
        <w:rPr>
          <w:rFonts w:ascii="Arial" w:hAnsi="Arial" w:cs="Arial"/>
          <w:sz w:val="22"/>
          <w:szCs w:val="22"/>
        </w:rPr>
        <w:t>...........</w:t>
      </w:r>
      <w:r w:rsidRPr="006F6784">
        <w:rPr>
          <w:rFonts w:ascii="Arial" w:hAnsi="Arial" w:cs="Arial"/>
          <w:sz w:val="22"/>
          <w:szCs w:val="22"/>
        </w:rPr>
        <w:t>................... e data di iscrizione .........</w:t>
      </w:r>
      <w:r>
        <w:rPr>
          <w:rFonts w:ascii="Arial" w:hAnsi="Arial" w:cs="Arial"/>
          <w:sz w:val="22"/>
          <w:szCs w:val="22"/>
        </w:rPr>
        <w:t>.........................................</w:t>
      </w:r>
      <w:r w:rsidRPr="006F6784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6F6784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..............................</w:t>
      </w:r>
      <w:r w:rsidRPr="006F6784">
        <w:rPr>
          <w:rFonts w:ascii="Arial" w:hAnsi="Arial" w:cs="Arial"/>
          <w:sz w:val="22"/>
          <w:szCs w:val="22"/>
        </w:rPr>
        <w:t>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6F6784">
        <w:rPr>
          <w:rFonts w:ascii="Arial" w:hAnsi="Arial" w:cs="Arial"/>
          <w:sz w:val="22"/>
          <w:szCs w:val="22"/>
        </w:rPr>
        <w:t>- Registro Ditte numero di iscrizione ....</w:t>
      </w: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Pr="006F6784">
        <w:rPr>
          <w:rFonts w:ascii="Arial" w:hAnsi="Arial" w:cs="Arial"/>
          <w:sz w:val="22"/>
          <w:szCs w:val="22"/>
        </w:rPr>
        <w:t>.........................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pec ........................................................................................................................................ recapito a cui indirizzare ogni comunicazione da parte della </w:t>
      </w:r>
      <w:r w:rsidRPr="001B257B">
        <w:rPr>
          <w:rFonts w:ascii="Arial" w:hAnsi="Arial" w:cs="Arial"/>
          <w:sz w:val="22"/>
          <w:szCs w:val="22"/>
        </w:rPr>
        <w:t>Provincia di Ravenna</w:t>
      </w:r>
      <w:r>
        <w:rPr>
          <w:rFonts w:ascii="Arial" w:hAnsi="Arial" w:cs="Arial"/>
          <w:sz w:val="22"/>
          <w:szCs w:val="22"/>
        </w:rPr>
        <w:t xml:space="preserve"> ........................... ........................................................................................................................................................... ;</w:t>
      </w:r>
    </w:p>
    <w:p w:rsidR="00C956FF" w:rsidRDefault="00C956FF" w:rsidP="0055056F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C956FF" w:rsidRPr="00863051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Il/la </w:t>
      </w:r>
      <w:r w:rsidRPr="00863051">
        <w:rPr>
          <w:rFonts w:ascii="Arial" w:hAnsi="Arial" w:cs="Arial"/>
          <w:sz w:val="22"/>
          <w:szCs w:val="22"/>
        </w:rPr>
        <w:t>sottoscritt</w:t>
      </w:r>
      <w:r>
        <w:rPr>
          <w:rFonts w:ascii="Arial" w:hAnsi="Arial" w:cs="Arial"/>
          <w:sz w:val="22"/>
          <w:szCs w:val="22"/>
        </w:rPr>
        <w:t xml:space="preserve">o/a </w:t>
      </w:r>
      <w:r w:rsidRPr="00C41A38">
        <w:rPr>
          <w:rFonts w:ascii="Arial" w:hAnsi="Arial" w:cs="Arial"/>
          <w:i/>
        </w:rPr>
        <w:t>(nome)</w:t>
      </w:r>
      <w:r>
        <w:rPr>
          <w:rFonts w:ascii="Arial" w:hAnsi="Arial" w:cs="Arial"/>
          <w:sz w:val="22"/>
          <w:szCs w:val="22"/>
        </w:rPr>
        <w:t xml:space="preserve"> </w:t>
      </w:r>
      <w:r w:rsidRPr="008630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</w:t>
      </w:r>
      <w:r w:rsidRPr="00863051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  <w:r w:rsidRPr="00C41A38">
        <w:rPr>
          <w:rFonts w:ascii="Arial" w:hAnsi="Arial" w:cs="Arial"/>
          <w:i/>
        </w:rPr>
        <w:t>(cognome)</w:t>
      </w:r>
      <w:r>
        <w:rPr>
          <w:rFonts w:ascii="Arial" w:hAnsi="Arial" w:cs="Arial"/>
          <w:sz w:val="22"/>
          <w:szCs w:val="22"/>
        </w:rPr>
        <w:t xml:space="preserve"> </w:t>
      </w:r>
      <w:r w:rsidRPr="0086305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...……………………</w:t>
      </w:r>
      <w:r w:rsidRPr="00863051">
        <w:rPr>
          <w:rFonts w:ascii="Arial" w:hAnsi="Arial" w:cs="Arial"/>
          <w:sz w:val="22"/>
          <w:szCs w:val="22"/>
        </w:rPr>
        <w:t>……...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63051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o/a </w:t>
      </w:r>
      <w:r w:rsidRPr="00863051">
        <w:rPr>
          <w:rFonts w:ascii="Arial" w:hAnsi="Arial" w:cs="Arial"/>
          <w:sz w:val="22"/>
          <w:szCs w:val="22"/>
        </w:rPr>
        <w:t>a …………………</w:t>
      </w:r>
      <w:r>
        <w:rPr>
          <w:rFonts w:ascii="Arial" w:hAnsi="Arial" w:cs="Arial"/>
          <w:sz w:val="22"/>
          <w:szCs w:val="22"/>
        </w:rPr>
        <w:t xml:space="preserve">........................, provincia (..…) </w:t>
      </w:r>
      <w:r w:rsidRPr="00863051">
        <w:rPr>
          <w:rFonts w:ascii="Arial" w:hAnsi="Arial" w:cs="Arial"/>
          <w:sz w:val="22"/>
          <w:szCs w:val="22"/>
        </w:rPr>
        <w:t>il ………</w:t>
      </w:r>
      <w:r>
        <w:rPr>
          <w:rFonts w:ascii="Arial" w:hAnsi="Arial" w:cs="Arial"/>
          <w:sz w:val="22"/>
          <w:szCs w:val="22"/>
        </w:rPr>
        <w:t>....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.....</w:t>
      </w:r>
      <w:r w:rsidRPr="00863051">
        <w:rPr>
          <w:rFonts w:ascii="Arial" w:hAnsi="Arial" w:cs="Arial"/>
          <w:sz w:val="22"/>
          <w:szCs w:val="22"/>
        </w:rPr>
        <w:t>…..…………….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………………………………….……………………………….. CAP ………, provincia (…..)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………………………………………………….... n. …… C.F. …..……………………………………..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di telefono ……………………………………….. n. di fax ………………………………………..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………………………………………………………………..…………………………………………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…………………………………………………………………………………………………………….</w:t>
      </w:r>
    </w:p>
    <w:p w:rsidR="00C956FF" w:rsidRPr="00863051" w:rsidRDefault="00C956FF" w:rsidP="00C956FF">
      <w:pPr>
        <w:spacing w:before="1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F71B4F">
        <w:rPr>
          <w:rFonts w:ascii="Arial" w:hAnsi="Arial" w:cs="Arial"/>
          <w:szCs w:val="22"/>
        </w:rPr>
      </w:r>
      <w:r w:rsidR="00F71B4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per se stesso / </w:t>
      </w:r>
      <w:r>
        <w:rPr>
          <w:rFonts w:ascii="Arial" w:hAnsi="Arial"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F71B4F">
        <w:rPr>
          <w:rFonts w:ascii="Arial" w:hAnsi="Arial" w:cs="Arial"/>
          <w:szCs w:val="22"/>
        </w:rPr>
      </w:r>
      <w:r w:rsidR="00F71B4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>
        <w:t xml:space="preserve"> </w:t>
      </w:r>
      <w:r w:rsidRPr="00863051">
        <w:rPr>
          <w:rFonts w:ascii="Arial" w:hAnsi="Arial" w:cs="Arial"/>
          <w:sz w:val="22"/>
          <w:szCs w:val="22"/>
        </w:rPr>
        <w:t xml:space="preserve">in qualità di </w:t>
      </w:r>
      <w:r>
        <w:rPr>
          <w:rFonts w:ascii="Arial" w:hAnsi="Arial" w:cs="Arial"/>
          <w:sz w:val="22"/>
          <w:szCs w:val="22"/>
        </w:rPr>
        <w:t xml:space="preserve">legale rappresentante / </w:t>
      </w:r>
      <w:r>
        <w:rPr>
          <w:rFonts w:ascii="Arial" w:hAnsi="Arial"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F71B4F">
        <w:rPr>
          <w:rFonts w:ascii="Arial" w:hAnsi="Arial" w:cs="Arial"/>
          <w:szCs w:val="22"/>
        </w:rPr>
      </w:r>
      <w:r w:rsidR="00F71B4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procuratore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dell</w:t>
      </w:r>
      <w:r>
        <w:rPr>
          <w:rFonts w:ascii="Arial" w:hAnsi="Arial" w:cs="Arial"/>
          <w:sz w:val="22"/>
          <w:szCs w:val="22"/>
        </w:rPr>
        <w:t xml:space="preserve">a ditta individuale/persona giuridica denominata </w:t>
      </w:r>
      <w:r w:rsidRPr="00D26566">
        <w:rPr>
          <w:rFonts w:ascii="Arial" w:hAnsi="Arial" w:cs="Arial"/>
          <w:i/>
          <w:sz w:val="22"/>
          <w:szCs w:val="22"/>
        </w:rPr>
        <w:t>(esatta e completa denominazione/ragione sociale)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…………………………………………………...........................………………………………..</w:t>
      </w:r>
      <w:r w:rsidRPr="00863051">
        <w:rPr>
          <w:rFonts w:ascii="Arial" w:hAnsi="Arial" w:cs="Arial"/>
          <w:sz w:val="22"/>
          <w:szCs w:val="22"/>
        </w:rPr>
        <w:t>…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giuridica ............................................................ C.F.</w:t>
      </w:r>
      <w:r w:rsidRPr="008630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…………..………………………..…. </w:t>
      </w:r>
      <w:r w:rsidRPr="0086305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/o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P.Iva …………………………….……………, con sede legale a .......................................................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......................................................................................, n. …......, CAP …….…, provincia (…...),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di telefono ……………………………………….. n. di fax ………………………………………..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………………………………………………………………..…………………………………………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…………………………………………………………………………………………………………….</w:t>
      </w:r>
    </w:p>
    <w:p w:rsidR="00C956FF" w:rsidRPr="006F6784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6F6784">
        <w:rPr>
          <w:rFonts w:ascii="Arial" w:hAnsi="Arial" w:cs="Arial"/>
          <w:sz w:val="22"/>
          <w:szCs w:val="22"/>
        </w:rPr>
        <w:t>- Registro dell'Imprese numero .....................</w:t>
      </w:r>
      <w:r>
        <w:rPr>
          <w:rFonts w:ascii="Arial" w:hAnsi="Arial" w:cs="Arial"/>
          <w:sz w:val="22"/>
          <w:szCs w:val="22"/>
        </w:rPr>
        <w:t>..................</w:t>
      </w:r>
      <w:r w:rsidRPr="006F6784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</w:t>
      </w:r>
      <w:r w:rsidRPr="006F6784">
        <w:rPr>
          <w:rFonts w:ascii="Arial" w:hAnsi="Arial" w:cs="Arial"/>
          <w:sz w:val="22"/>
          <w:szCs w:val="22"/>
        </w:rPr>
        <w:t>... sede ........</w:t>
      </w:r>
      <w:r>
        <w:rPr>
          <w:rFonts w:ascii="Arial" w:hAnsi="Arial" w:cs="Arial"/>
          <w:sz w:val="22"/>
          <w:szCs w:val="22"/>
        </w:rPr>
        <w:t>...........</w:t>
      </w:r>
      <w:r w:rsidRPr="006F6784">
        <w:rPr>
          <w:rFonts w:ascii="Arial" w:hAnsi="Arial" w:cs="Arial"/>
          <w:sz w:val="22"/>
          <w:szCs w:val="22"/>
        </w:rPr>
        <w:t>................... e data di iscrizione .........</w:t>
      </w:r>
      <w:r>
        <w:rPr>
          <w:rFonts w:ascii="Arial" w:hAnsi="Arial" w:cs="Arial"/>
          <w:sz w:val="22"/>
          <w:szCs w:val="22"/>
        </w:rPr>
        <w:t>.........................................</w:t>
      </w:r>
      <w:r w:rsidRPr="006F6784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6F6784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..............................</w:t>
      </w:r>
      <w:r w:rsidRPr="006F6784">
        <w:rPr>
          <w:rFonts w:ascii="Arial" w:hAnsi="Arial" w:cs="Arial"/>
          <w:sz w:val="22"/>
          <w:szCs w:val="22"/>
        </w:rPr>
        <w:t>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6F6784">
        <w:rPr>
          <w:rFonts w:ascii="Arial" w:hAnsi="Arial" w:cs="Arial"/>
          <w:sz w:val="22"/>
          <w:szCs w:val="22"/>
        </w:rPr>
        <w:t>- Registro Ditte numero di iscrizione ....</w:t>
      </w: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Pr="006F6784">
        <w:rPr>
          <w:rFonts w:ascii="Arial" w:hAnsi="Arial" w:cs="Arial"/>
          <w:sz w:val="22"/>
          <w:szCs w:val="22"/>
        </w:rPr>
        <w:t>.........................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pec ........................................................................................................................................ recapito a cui indirizzare ogni comunicazione da parte della </w:t>
      </w:r>
      <w:r w:rsidRPr="001B257B">
        <w:rPr>
          <w:rFonts w:ascii="Arial" w:hAnsi="Arial" w:cs="Arial"/>
          <w:sz w:val="22"/>
          <w:szCs w:val="22"/>
        </w:rPr>
        <w:t>Provincia di Ravenna</w:t>
      </w:r>
      <w:r>
        <w:rPr>
          <w:rFonts w:ascii="Arial" w:hAnsi="Arial" w:cs="Arial"/>
          <w:sz w:val="22"/>
          <w:szCs w:val="22"/>
        </w:rPr>
        <w:t xml:space="preserve"> ........................... ........................................................................................................................................................... ;</w:t>
      </w:r>
    </w:p>
    <w:p w:rsidR="00C956FF" w:rsidRDefault="00C956FF" w:rsidP="0055056F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C956FF" w:rsidRPr="00863051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Il/la </w:t>
      </w:r>
      <w:r w:rsidRPr="00863051">
        <w:rPr>
          <w:rFonts w:ascii="Arial" w:hAnsi="Arial" w:cs="Arial"/>
          <w:sz w:val="22"/>
          <w:szCs w:val="22"/>
        </w:rPr>
        <w:t>sottoscritt</w:t>
      </w:r>
      <w:r>
        <w:rPr>
          <w:rFonts w:ascii="Arial" w:hAnsi="Arial" w:cs="Arial"/>
          <w:sz w:val="22"/>
          <w:szCs w:val="22"/>
        </w:rPr>
        <w:t xml:space="preserve">o/a </w:t>
      </w:r>
      <w:r w:rsidRPr="00C41A38">
        <w:rPr>
          <w:rFonts w:ascii="Arial" w:hAnsi="Arial" w:cs="Arial"/>
          <w:i/>
        </w:rPr>
        <w:t>(nome)</w:t>
      </w:r>
      <w:r>
        <w:rPr>
          <w:rFonts w:ascii="Arial" w:hAnsi="Arial" w:cs="Arial"/>
          <w:sz w:val="22"/>
          <w:szCs w:val="22"/>
        </w:rPr>
        <w:t xml:space="preserve"> </w:t>
      </w:r>
      <w:r w:rsidRPr="008630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</w:t>
      </w:r>
      <w:r w:rsidRPr="00863051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  <w:r w:rsidRPr="00C41A38">
        <w:rPr>
          <w:rFonts w:ascii="Arial" w:hAnsi="Arial" w:cs="Arial"/>
          <w:i/>
        </w:rPr>
        <w:t>(cognome)</w:t>
      </w:r>
      <w:r>
        <w:rPr>
          <w:rFonts w:ascii="Arial" w:hAnsi="Arial" w:cs="Arial"/>
          <w:sz w:val="22"/>
          <w:szCs w:val="22"/>
        </w:rPr>
        <w:t xml:space="preserve"> </w:t>
      </w:r>
      <w:r w:rsidRPr="0086305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...……………………</w:t>
      </w:r>
      <w:r w:rsidRPr="00863051">
        <w:rPr>
          <w:rFonts w:ascii="Arial" w:hAnsi="Arial" w:cs="Arial"/>
          <w:sz w:val="22"/>
          <w:szCs w:val="22"/>
        </w:rPr>
        <w:t>……...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63051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o/a </w:t>
      </w:r>
      <w:r w:rsidRPr="00863051">
        <w:rPr>
          <w:rFonts w:ascii="Arial" w:hAnsi="Arial" w:cs="Arial"/>
          <w:sz w:val="22"/>
          <w:szCs w:val="22"/>
        </w:rPr>
        <w:t>a …………………</w:t>
      </w:r>
      <w:r>
        <w:rPr>
          <w:rFonts w:ascii="Arial" w:hAnsi="Arial" w:cs="Arial"/>
          <w:sz w:val="22"/>
          <w:szCs w:val="22"/>
        </w:rPr>
        <w:t xml:space="preserve">........................, provincia (..…) </w:t>
      </w:r>
      <w:r w:rsidRPr="00863051">
        <w:rPr>
          <w:rFonts w:ascii="Arial" w:hAnsi="Arial" w:cs="Arial"/>
          <w:sz w:val="22"/>
          <w:szCs w:val="22"/>
        </w:rPr>
        <w:t>il ………</w:t>
      </w:r>
      <w:r>
        <w:rPr>
          <w:rFonts w:ascii="Arial" w:hAnsi="Arial" w:cs="Arial"/>
          <w:sz w:val="22"/>
          <w:szCs w:val="22"/>
        </w:rPr>
        <w:t>....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.....</w:t>
      </w:r>
      <w:r w:rsidRPr="00863051">
        <w:rPr>
          <w:rFonts w:ascii="Arial" w:hAnsi="Arial" w:cs="Arial"/>
          <w:sz w:val="22"/>
          <w:szCs w:val="22"/>
        </w:rPr>
        <w:t>…..…………….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………………………………….……………………………….. CAP ………, provincia (…..)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………………………………………………….... n. …… C.F. …..……………………………………..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di telefono ……………………………………….. n. di fax ………………………………………..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………………………………………………………………..…………………………………………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…………………………………………………………………………………………………………….</w:t>
      </w:r>
    </w:p>
    <w:p w:rsidR="00C956FF" w:rsidRPr="00863051" w:rsidRDefault="00C956FF" w:rsidP="00C956FF">
      <w:pPr>
        <w:spacing w:before="1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F71B4F">
        <w:rPr>
          <w:rFonts w:ascii="Arial" w:hAnsi="Arial" w:cs="Arial"/>
          <w:szCs w:val="22"/>
        </w:rPr>
      </w:r>
      <w:r w:rsidR="00F71B4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per se stesso / </w:t>
      </w:r>
      <w:r>
        <w:rPr>
          <w:rFonts w:ascii="Arial" w:hAnsi="Arial"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F71B4F">
        <w:rPr>
          <w:rFonts w:ascii="Arial" w:hAnsi="Arial" w:cs="Arial"/>
          <w:szCs w:val="22"/>
        </w:rPr>
      </w:r>
      <w:r w:rsidR="00F71B4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>
        <w:t xml:space="preserve"> </w:t>
      </w:r>
      <w:r w:rsidRPr="00863051">
        <w:rPr>
          <w:rFonts w:ascii="Arial" w:hAnsi="Arial" w:cs="Arial"/>
          <w:sz w:val="22"/>
          <w:szCs w:val="22"/>
        </w:rPr>
        <w:t xml:space="preserve">in qualità di </w:t>
      </w:r>
      <w:r>
        <w:rPr>
          <w:rFonts w:ascii="Arial" w:hAnsi="Arial" w:cs="Arial"/>
          <w:sz w:val="22"/>
          <w:szCs w:val="22"/>
        </w:rPr>
        <w:t xml:space="preserve">legale rappresentante / </w:t>
      </w:r>
      <w:r>
        <w:rPr>
          <w:rFonts w:ascii="Arial" w:hAnsi="Arial"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F71B4F">
        <w:rPr>
          <w:rFonts w:ascii="Arial" w:hAnsi="Arial" w:cs="Arial"/>
          <w:szCs w:val="22"/>
        </w:rPr>
      </w:r>
      <w:r w:rsidR="00F71B4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procuratore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dell</w:t>
      </w:r>
      <w:r>
        <w:rPr>
          <w:rFonts w:ascii="Arial" w:hAnsi="Arial" w:cs="Arial"/>
          <w:sz w:val="22"/>
          <w:szCs w:val="22"/>
        </w:rPr>
        <w:t xml:space="preserve">a ditta individuale/persona giuridica denominata </w:t>
      </w:r>
      <w:r w:rsidRPr="00D26566">
        <w:rPr>
          <w:rFonts w:ascii="Arial" w:hAnsi="Arial" w:cs="Arial"/>
          <w:i/>
          <w:sz w:val="22"/>
          <w:szCs w:val="22"/>
        </w:rPr>
        <w:t>(esatta e completa denominazione/ragione sociale)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…………………………………………………...........................………………………………..</w:t>
      </w:r>
      <w:r w:rsidRPr="00863051">
        <w:rPr>
          <w:rFonts w:ascii="Arial" w:hAnsi="Arial" w:cs="Arial"/>
          <w:sz w:val="22"/>
          <w:szCs w:val="22"/>
        </w:rPr>
        <w:t>…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giuridica ............................................................ C.F.</w:t>
      </w:r>
      <w:r w:rsidRPr="008630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…………..………………………..…. </w:t>
      </w:r>
      <w:r w:rsidRPr="0086305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/o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P.Iva …………………………….……………, con sede legale a .......................................................</w:t>
      </w:r>
    </w:p>
    <w:p w:rsidR="00C956FF" w:rsidRDefault="00C956FF" w:rsidP="00C956FF">
      <w:pPr>
        <w:spacing w:before="6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......................................................................................, n. …......, CAP …….…, provincia (…...),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di telefono ……………………………………….. n. di fax ………………………………………..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………………………………………………………………..…………………………………………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…………………………………………………………………………………………………………….</w:t>
      </w:r>
    </w:p>
    <w:p w:rsidR="00C956FF" w:rsidRPr="006F6784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6F6784">
        <w:rPr>
          <w:rFonts w:ascii="Arial" w:hAnsi="Arial" w:cs="Arial"/>
          <w:sz w:val="22"/>
          <w:szCs w:val="22"/>
        </w:rPr>
        <w:lastRenderedPageBreak/>
        <w:t>- Registro dell'Imprese numero .....................</w:t>
      </w:r>
      <w:r>
        <w:rPr>
          <w:rFonts w:ascii="Arial" w:hAnsi="Arial" w:cs="Arial"/>
          <w:sz w:val="22"/>
          <w:szCs w:val="22"/>
        </w:rPr>
        <w:t>..................</w:t>
      </w:r>
      <w:r w:rsidRPr="006F6784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</w:t>
      </w:r>
      <w:r w:rsidRPr="006F6784">
        <w:rPr>
          <w:rFonts w:ascii="Arial" w:hAnsi="Arial" w:cs="Arial"/>
          <w:sz w:val="22"/>
          <w:szCs w:val="22"/>
        </w:rPr>
        <w:t>... sede ........</w:t>
      </w:r>
      <w:r>
        <w:rPr>
          <w:rFonts w:ascii="Arial" w:hAnsi="Arial" w:cs="Arial"/>
          <w:sz w:val="22"/>
          <w:szCs w:val="22"/>
        </w:rPr>
        <w:t>...........</w:t>
      </w:r>
      <w:r w:rsidRPr="006F6784">
        <w:rPr>
          <w:rFonts w:ascii="Arial" w:hAnsi="Arial" w:cs="Arial"/>
          <w:sz w:val="22"/>
          <w:szCs w:val="22"/>
        </w:rPr>
        <w:t>................... e data di iscrizione .........</w:t>
      </w:r>
      <w:r>
        <w:rPr>
          <w:rFonts w:ascii="Arial" w:hAnsi="Arial" w:cs="Arial"/>
          <w:sz w:val="22"/>
          <w:szCs w:val="22"/>
        </w:rPr>
        <w:t>.........................................</w:t>
      </w:r>
      <w:r w:rsidRPr="006F6784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6F6784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..............................</w:t>
      </w:r>
      <w:r w:rsidRPr="006F6784">
        <w:rPr>
          <w:rFonts w:ascii="Arial" w:hAnsi="Arial" w:cs="Arial"/>
          <w:sz w:val="22"/>
          <w:szCs w:val="22"/>
        </w:rPr>
        <w:t>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6F6784">
        <w:rPr>
          <w:rFonts w:ascii="Arial" w:hAnsi="Arial" w:cs="Arial"/>
          <w:sz w:val="22"/>
          <w:szCs w:val="22"/>
        </w:rPr>
        <w:t>- Registro Ditte numero di iscrizione ....</w:t>
      </w: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Pr="006F6784">
        <w:rPr>
          <w:rFonts w:ascii="Arial" w:hAnsi="Arial" w:cs="Arial"/>
          <w:sz w:val="22"/>
          <w:szCs w:val="22"/>
        </w:rPr>
        <w:t>.........................</w:t>
      </w:r>
    </w:p>
    <w:p w:rsidR="00C956FF" w:rsidRDefault="00C956FF" w:rsidP="00C956F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pec ........................................................................................................................................ recapito a cui indirizzare ogni comunicazione da parte della </w:t>
      </w:r>
      <w:r w:rsidRPr="001B257B">
        <w:rPr>
          <w:rFonts w:ascii="Arial" w:hAnsi="Arial" w:cs="Arial"/>
          <w:sz w:val="22"/>
          <w:szCs w:val="22"/>
        </w:rPr>
        <w:t>Provincia di Ravenna</w:t>
      </w:r>
      <w:r>
        <w:rPr>
          <w:rFonts w:ascii="Arial" w:hAnsi="Arial" w:cs="Arial"/>
          <w:sz w:val="22"/>
          <w:szCs w:val="22"/>
        </w:rPr>
        <w:t xml:space="preserve"> ........................... ........................................................................................................................................................... ;</w:t>
      </w:r>
    </w:p>
    <w:p w:rsidR="00C956FF" w:rsidRDefault="00C956FF" w:rsidP="0055056F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F05D96" w:rsidRDefault="00F05D96" w:rsidP="00F05D96">
      <w:pPr>
        <w:jc w:val="both"/>
        <w:rPr>
          <w:rFonts w:ascii="Arial" w:hAnsi="Arial" w:cs="Arial"/>
          <w:sz w:val="22"/>
          <w:szCs w:val="22"/>
        </w:rPr>
      </w:pPr>
    </w:p>
    <w:p w:rsidR="00A72E4A" w:rsidRDefault="00A72E4A" w:rsidP="005A5AD6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RELAZIONE </w:t>
      </w:r>
      <w:r w:rsidR="00203503">
        <w:rPr>
          <w:rFonts w:ascii="Arial" w:hAnsi="Arial" w:cs="Arial"/>
          <w:sz w:val="22"/>
          <w:szCs w:val="22"/>
        </w:rPr>
        <w:t>ALL’</w:t>
      </w:r>
      <w:r w:rsidR="00203503" w:rsidRPr="00203503">
        <w:rPr>
          <w:rFonts w:ascii="Arial" w:hAnsi="Arial" w:cs="Arial"/>
          <w:sz w:val="22"/>
          <w:szCs w:val="22"/>
        </w:rPr>
        <w:t xml:space="preserve">ALIENAZIONE DI </w:t>
      </w:r>
      <w:r w:rsidR="00C956FF">
        <w:rPr>
          <w:rFonts w:ascii="Arial" w:hAnsi="Arial" w:cs="Arial"/>
          <w:sz w:val="22"/>
          <w:szCs w:val="22"/>
        </w:rPr>
        <w:t xml:space="preserve">PARTE DEL </w:t>
      </w:r>
      <w:r w:rsidR="00F05D96" w:rsidRPr="00F05D96">
        <w:rPr>
          <w:rFonts w:ascii="Arial" w:hAnsi="Arial" w:cs="Arial"/>
          <w:sz w:val="22"/>
          <w:szCs w:val="22"/>
        </w:rPr>
        <w:t>COMPLESSO IMMOBILIARE DENOMINATO “CHIESA DI SANTA MARIA DEGLI ANGELI E CONVENTO DEI FRATI CAPPUCCINI” di proprietà della Provincia di Ravenna SITUATO IN RAVENNA, VIA OBERDAN N. 6</w:t>
      </w:r>
      <w:r w:rsidR="00203503" w:rsidRPr="00203503">
        <w:rPr>
          <w:rFonts w:ascii="Arial" w:hAnsi="Arial" w:cs="Arial"/>
          <w:sz w:val="22"/>
          <w:szCs w:val="22"/>
        </w:rPr>
        <w:t xml:space="preserve"> </w:t>
      </w:r>
      <w:r w:rsidRPr="00A445C4">
        <w:rPr>
          <w:rFonts w:ascii="Arial" w:hAnsi="Arial" w:cs="Arial"/>
          <w:sz w:val="22"/>
          <w:szCs w:val="22"/>
        </w:rPr>
        <w:t>oggetto dell'Asta pubblica</w:t>
      </w:r>
      <w:r>
        <w:rPr>
          <w:rFonts w:ascii="Arial" w:hAnsi="Arial" w:cs="Arial"/>
          <w:sz w:val="22"/>
          <w:szCs w:val="22"/>
        </w:rPr>
        <w:t xml:space="preserve"> - </w:t>
      </w:r>
      <w:r w:rsidRPr="00561C40">
        <w:rPr>
          <w:rFonts w:ascii="Arial" w:hAnsi="Arial" w:cs="Arial"/>
          <w:b/>
          <w:sz w:val="22"/>
          <w:szCs w:val="22"/>
        </w:rPr>
        <w:t xml:space="preserve">prezzo base di Euro </w:t>
      </w:r>
      <w:r w:rsidR="00F05D96">
        <w:rPr>
          <w:rFonts w:ascii="Arial" w:hAnsi="Arial" w:cs="Arial"/>
          <w:b/>
          <w:sz w:val="22"/>
          <w:szCs w:val="22"/>
        </w:rPr>
        <w:t>1.000.000,00</w:t>
      </w:r>
      <w:r w:rsidR="007A59EF" w:rsidRPr="007A59EF">
        <w:rPr>
          <w:rFonts w:ascii="Arial" w:hAnsi="Arial" w:cs="Arial"/>
          <w:b/>
          <w:i/>
        </w:rPr>
        <w:t xml:space="preserve"> (</w:t>
      </w:r>
      <w:r w:rsidR="00C956FF">
        <w:rPr>
          <w:rFonts w:ascii="Arial" w:hAnsi="Arial" w:cs="Arial"/>
          <w:b/>
          <w:i/>
        </w:rPr>
        <w:t>diconsi e</w:t>
      </w:r>
      <w:r w:rsidR="007A59EF" w:rsidRPr="007A59EF">
        <w:rPr>
          <w:rFonts w:ascii="Arial" w:hAnsi="Arial" w:cs="Arial"/>
          <w:b/>
          <w:i/>
        </w:rPr>
        <w:t xml:space="preserve">uro </w:t>
      </w:r>
      <w:r w:rsidR="00F05D96">
        <w:rPr>
          <w:rFonts w:ascii="Arial" w:hAnsi="Arial" w:cs="Arial"/>
          <w:b/>
          <w:i/>
        </w:rPr>
        <w:t>unmilione/</w:t>
      </w:r>
      <w:r w:rsidR="007A59EF" w:rsidRPr="007A59EF">
        <w:rPr>
          <w:rFonts w:ascii="Arial" w:hAnsi="Arial" w:cs="Arial"/>
          <w:b/>
          <w:i/>
        </w:rPr>
        <w:t xml:space="preserve">00) </w:t>
      </w:r>
      <w:r w:rsidRPr="00561C40">
        <w:rPr>
          <w:rFonts w:ascii="Arial" w:hAnsi="Arial" w:cs="Arial"/>
          <w:b/>
          <w:sz w:val="22"/>
          <w:szCs w:val="22"/>
        </w:rPr>
        <w:t>a corpo, esente IVA</w:t>
      </w:r>
    </w:p>
    <w:p w:rsidR="00A72E4A" w:rsidRDefault="00A72E4A" w:rsidP="007162F2">
      <w:pPr>
        <w:widowControl w:val="0"/>
        <w:tabs>
          <w:tab w:val="left" w:pos="0"/>
          <w:tab w:val="left" w:pos="720"/>
          <w:tab w:val="left" w:leader="dot" w:pos="5472"/>
        </w:tabs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OFFRE / OFFRONO</w:t>
      </w:r>
    </w:p>
    <w:p w:rsidR="00A72E4A" w:rsidRDefault="00A72E4A" w:rsidP="00044F2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l'importo di Euro _______________________ (___________________________________/____) .</w:t>
      </w:r>
    </w:p>
    <w:p w:rsidR="00A72E4A" w:rsidRPr="00044F2D" w:rsidRDefault="00A72E4A" w:rsidP="00561C40">
      <w:pPr>
        <w:autoSpaceDE w:val="0"/>
        <w:autoSpaceDN w:val="0"/>
        <w:adjustRightInd w:val="0"/>
        <w:spacing w:after="360"/>
        <w:jc w:val="center"/>
        <w:outlineLvl w:val="0"/>
        <w:rPr>
          <w:rFonts w:ascii="Arial" w:hAnsi="Arial" w:cs="Arial"/>
          <w:bCs/>
          <w:i/>
          <w:iCs/>
        </w:rPr>
      </w:pPr>
      <w:r w:rsidRPr="00044F2D">
        <w:rPr>
          <w:rFonts w:ascii="Arial" w:hAnsi="Arial" w:cs="Arial"/>
          <w:bCs/>
          <w:i/>
          <w:iCs/>
        </w:rPr>
        <w:t>(indicare l'importo sia in cifre che in lettere)</w:t>
      </w:r>
    </w:p>
    <w:p w:rsidR="001066D5" w:rsidRDefault="001066D5" w:rsidP="007162F2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Da intendersi al netto di tutte le spese, imposte, tasse e diritti notarili, connessi alla vendita, presenti e futuri, che sono a completo carico dell’acquirente, esonerando, sin d’ora, la Provincia di Ravenna </w:t>
      </w:r>
      <w:r w:rsidR="00C956FF">
        <w:rPr>
          <w:rFonts w:ascii="Arial" w:hAnsi="Arial" w:cs="Arial"/>
          <w:bCs/>
          <w:iCs/>
          <w:sz w:val="22"/>
          <w:szCs w:val="22"/>
        </w:rPr>
        <w:t>da qualsivoglia responsabilità.</w:t>
      </w:r>
    </w:p>
    <w:p w:rsidR="00A72E4A" w:rsidRDefault="00A72E4A" w:rsidP="007162F2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La presente Offerta è da considerarsi ad ogni effetto incondizionata, vincolante, ferma ed irrevocabile fino al giorno dell'intervenuta comunicazione di aggiudicazione e, con riferimento al solo aggiudicatario, fino all'avvenuta stipula del definitivo contratto di compravendita.</w:t>
      </w:r>
    </w:p>
    <w:p w:rsidR="00A72E4A" w:rsidRDefault="00A72E4A" w:rsidP="007162F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Cs/>
        </w:rPr>
      </w:pPr>
    </w:p>
    <w:p w:rsidR="00F05D96" w:rsidRPr="007162F2" w:rsidRDefault="00F05D96" w:rsidP="007162F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Cs/>
        </w:rPr>
      </w:pPr>
    </w:p>
    <w:p w:rsidR="00A72E4A" w:rsidRDefault="00A72E4A" w:rsidP="00561C40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Luogo e data __________________________ .</w:t>
      </w:r>
    </w:p>
    <w:p w:rsidR="00F05D96" w:rsidRDefault="00F05D96" w:rsidP="00561C40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</w:p>
    <w:p w:rsidR="00A72E4A" w:rsidRDefault="00A72E4A" w:rsidP="005C782A">
      <w:pPr>
        <w:autoSpaceDE w:val="0"/>
        <w:autoSpaceDN w:val="0"/>
        <w:adjustRightInd w:val="0"/>
        <w:spacing w:line="480" w:lineRule="auto"/>
        <w:ind w:left="4820"/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Firma della persona fisica</w:t>
      </w:r>
    </w:p>
    <w:p w:rsidR="00A72E4A" w:rsidRDefault="00A72E4A" w:rsidP="005C782A">
      <w:pPr>
        <w:autoSpaceDE w:val="0"/>
        <w:autoSpaceDN w:val="0"/>
        <w:adjustRightInd w:val="0"/>
        <w:spacing w:line="480" w:lineRule="auto"/>
        <w:ind w:left="4820"/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 timbro e firma del Legale Rappresentante di</w:t>
      </w:r>
    </w:p>
    <w:p w:rsidR="00A72E4A" w:rsidRDefault="00A72E4A" w:rsidP="005C782A">
      <w:pPr>
        <w:autoSpaceDE w:val="0"/>
        <w:autoSpaceDN w:val="0"/>
        <w:adjustRightInd w:val="0"/>
        <w:spacing w:line="480" w:lineRule="auto"/>
        <w:ind w:left="4820"/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persona giuridica</w:t>
      </w:r>
    </w:p>
    <w:p w:rsidR="00A72E4A" w:rsidRDefault="00A72E4A" w:rsidP="005C782A">
      <w:pPr>
        <w:autoSpaceDE w:val="0"/>
        <w:autoSpaceDN w:val="0"/>
        <w:adjustRightInd w:val="0"/>
        <w:spacing w:line="480" w:lineRule="auto"/>
        <w:ind w:left="4820"/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_____________________________________</w:t>
      </w:r>
    </w:p>
    <w:p w:rsidR="00A72E4A" w:rsidRDefault="00A72E4A" w:rsidP="00DA5EA8">
      <w:pPr>
        <w:autoSpaceDE w:val="0"/>
        <w:autoSpaceDN w:val="0"/>
        <w:adjustRightInd w:val="0"/>
        <w:spacing w:line="480" w:lineRule="auto"/>
        <w:ind w:left="4820"/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_____________________________________</w:t>
      </w:r>
    </w:p>
    <w:p w:rsidR="00A72E4A" w:rsidRDefault="00A72E4A" w:rsidP="00DA5EA8">
      <w:pPr>
        <w:autoSpaceDE w:val="0"/>
        <w:autoSpaceDN w:val="0"/>
        <w:adjustRightInd w:val="0"/>
        <w:spacing w:line="480" w:lineRule="auto"/>
        <w:ind w:left="4820"/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_____________________________________</w:t>
      </w:r>
    </w:p>
    <w:p w:rsidR="00A72E4A" w:rsidRDefault="00A72E4A" w:rsidP="00EA5BD1">
      <w:pPr>
        <w:autoSpaceDE w:val="0"/>
        <w:autoSpaceDN w:val="0"/>
        <w:adjustRightInd w:val="0"/>
        <w:spacing w:line="480" w:lineRule="auto"/>
        <w:jc w:val="both"/>
        <w:outlineLvl w:val="0"/>
        <w:rPr>
          <w:rFonts w:ascii="Arial" w:hAnsi="Arial" w:cs="Arial"/>
          <w:bCs/>
          <w:iCs/>
        </w:rPr>
      </w:pPr>
    </w:p>
    <w:sectPr w:rsidR="00A72E4A" w:rsidSect="00561C4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567" w:left="1134" w:header="56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4F" w:rsidRDefault="00F71B4F">
      <w:r>
        <w:separator/>
      </w:r>
    </w:p>
  </w:endnote>
  <w:endnote w:type="continuationSeparator" w:id="0">
    <w:p w:rsidR="00F71B4F" w:rsidRDefault="00F7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4F" w:rsidRDefault="00F71B4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71B4F" w:rsidRDefault="00F71B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4F" w:rsidRDefault="00F71B4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5E7B">
      <w:rPr>
        <w:rStyle w:val="Numeropagina"/>
      </w:rPr>
      <w:t>3</w:t>
    </w:r>
    <w:r>
      <w:rPr>
        <w:rStyle w:val="Numeropagina"/>
      </w:rPr>
      <w:fldChar w:fldCharType="end"/>
    </w:r>
  </w:p>
  <w:p w:rsidR="00F71B4F" w:rsidRDefault="00F71B4F">
    <w:pPr>
      <w:pStyle w:val="Pidipagina"/>
      <w:ind w:right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4F" w:rsidRPr="009275D7" w:rsidRDefault="00F71B4F" w:rsidP="009275D7">
    <w:pPr>
      <w:pStyle w:val="Pidipagina"/>
    </w:pPr>
    <w:r w:rsidRPr="009275D7"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A5E7B">
      <w:rPr>
        <w:rStyle w:val="Numeropagina"/>
      </w:rPr>
      <w:t>1</w:t>
    </w:r>
    <w:r>
      <w:rPr>
        <w:rStyle w:val="Numeropagina"/>
      </w:rPr>
      <w:fldChar w:fldCharType="end"/>
    </w:r>
  </w:p>
  <w:p w:rsidR="00F71B4F" w:rsidRPr="009275D7" w:rsidRDefault="00F71B4F" w:rsidP="009275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4F" w:rsidRDefault="00F71B4F">
      <w:r>
        <w:separator/>
      </w:r>
    </w:p>
  </w:footnote>
  <w:footnote w:type="continuationSeparator" w:id="0">
    <w:p w:rsidR="00F71B4F" w:rsidRDefault="00F7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4F" w:rsidRDefault="00F71B4F" w:rsidP="00561C40">
    <w:pPr>
      <w:pStyle w:val="Intestazione"/>
      <w:jc w:val="right"/>
    </w:pPr>
    <w:r>
      <w:t>Modello Allegato 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000CE1"/>
    <w:multiLevelType w:val="singleLevel"/>
    <w:tmpl w:val="FEDCC9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8776B43"/>
    <w:multiLevelType w:val="multilevel"/>
    <w:tmpl w:val="B6904A4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26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D4EA5"/>
    <w:multiLevelType w:val="hybridMultilevel"/>
    <w:tmpl w:val="ABBA822E"/>
    <w:lvl w:ilvl="0" w:tplc="E528BEB2">
      <w:start w:val="1"/>
      <w:numFmt w:val="bullet"/>
      <w:lvlText w:val="-"/>
      <w:lvlJc w:val="left"/>
      <w:pPr>
        <w:ind w:left="117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08916053"/>
    <w:multiLevelType w:val="hybridMultilevel"/>
    <w:tmpl w:val="BF049B10"/>
    <w:lvl w:ilvl="0" w:tplc="00000007">
      <w:start w:val="1"/>
      <w:numFmt w:val="bullet"/>
      <w:lvlText w:val="−"/>
      <w:lvlJc w:val="left"/>
      <w:pPr>
        <w:tabs>
          <w:tab w:val="num" w:pos="1032"/>
        </w:tabs>
        <w:ind w:left="103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00005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effect w:val="none"/>
      </w:rPr>
    </w:lvl>
    <w:lvl w:ilvl="3" w:tplc="FD8CB17E">
      <w:start w:val="1"/>
      <w:numFmt w:val="bullet"/>
      <w:lvlText w:val="-"/>
      <w:lvlJc w:val="left"/>
      <w:pPr>
        <w:tabs>
          <w:tab w:val="num" w:pos="3419"/>
        </w:tabs>
        <w:ind w:left="3419" w:hanging="227"/>
      </w:pPr>
      <w:rPr>
        <w:rFonts w:ascii="Times New Roman" w:hAnsi="Times New Roman" w:hint="default"/>
        <w:effect w:val="none"/>
      </w:rPr>
    </w:lvl>
    <w:lvl w:ilvl="4" w:tplc="0410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5">
    <w:nsid w:val="2644451A"/>
    <w:multiLevelType w:val="hybridMultilevel"/>
    <w:tmpl w:val="9606DFB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C36E0"/>
    <w:multiLevelType w:val="hybridMultilevel"/>
    <w:tmpl w:val="D3B668D6"/>
    <w:lvl w:ilvl="0" w:tplc="47EEC1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65C3"/>
    <w:multiLevelType w:val="multilevel"/>
    <w:tmpl w:val="AFD2A204"/>
    <w:lvl w:ilvl="0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CD023B"/>
    <w:multiLevelType w:val="multilevel"/>
    <w:tmpl w:val="01D8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AA00FF"/>
    <w:multiLevelType w:val="hybridMultilevel"/>
    <w:tmpl w:val="C9F09D5E"/>
    <w:lvl w:ilvl="0" w:tplc="1ADA69EC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C936B7D4">
      <w:start w:val="1"/>
      <w:numFmt w:val="decimal"/>
      <w:lvlText w:val="%2."/>
      <w:lvlJc w:val="left"/>
      <w:pPr>
        <w:ind w:left="2291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309E5E59"/>
    <w:multiLevelType w:val="hybridMultilevel"/>
    <w:tmpl w:val="79CAB8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6268D"/>
    <w:multiLevelType w:val="hybridMultilevel"/>
    <w:tmpl w:val="3AD8D884"/>
    <w:lvl w:ilvl="0" w:tplc="48848124">
      <w:start w:val="1"/>
      <w:numFmt w:val="lowerLetter"/>
      <w:lvlText w:val="%1."/>
      <w:lvlJc w:val="left"/>
      <w:pPr>
        <w:ind w:left="1146" w:hanging="360"/>
      </w:pPr>
      <w:rPr>
        <w:rFonts w:cs="Times New Roman"/>
        <w:b/>
      </w:rPr>
    </w:lvl>
    <w:lvl w:ilvl="1" w:tplc="DA9EA08C">
      <w:start w:val="1"/>
      <w:numFmt w:val="lowerLetter"/>
      <w:lvlText w:val="%2)"/>
      <w:lvlJc w:val="left"/>
      <w:pPr>
        <w:ind w:left="1866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35EA013E"/>
    <w:multiLevelType w:val="hybridMultilevel"/>
    <w:tmpl w:val="A5E6E4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16D9C"/>
    <w:multiLevelType w:val="hybridMultilevel"/>
    <w:tmpl w:val="A880CC20"/>
    <w:lvl w:ilvl="0" w:tplc="CE308544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B61B6E"/>
    <w:multiLevelType w:val="hybridMultilevel"/>
    <w:tmpl w:val="F59871DC"/>
    <w:lvl w:ilvl="0" w:tplc="108E9A1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A7119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1436805"/>
    <w:multiLevelType w:val="hybridMultilevel"/>
    <w:tmpl w:val="8E5E0F98"/>
    <w:lvl w:ilvl="0" w:tplc="3E000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57729E"/>
    <w:multiLevelType w:val="hybridMultilevel"/>
    <w:tmpl w:val="B6904A42"/>
    <w:lvl w:ilvl="0" w:tplc="F9F2780C">
      <w:start w:val="1"/>
      <w:numFmt w:val="bullet"/>
      <w:lvlText w:val=""/>
      <w:lvlJc w:val="left"/>
      <w:pPr>
        <w:tabs>
          <w:tab w:val="num" w:pos="720"/>
        </w:tabs>
        <w:ind w:left="720" w:hanging="26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BA07FB"/>
    <w:multiLevelType w:val="hybridMultilevel"/>
    <w:tmpl w:val="AFD2A204"/>
    <w:lvl w:ilvl="0" w:tplc="CE308544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8458C"/>
    <w:multiLevelType w:val="hybridMultilevel"/>
    <w:tmpl w:val="01020A84"/>
    <w:lvl w:ilvl="0" w:tplc="26E8033E">
      <w:start w:val="1"/>
      <w:numFmt w:val="decimal"/>
      <w:pStyle w:val="Elenconumerato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effect w:val="none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C900DD"/>
    <w:multiLevelType w:val="multilevel"/>
    <w:tmpl w:val="9606D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4109B1"/>
    <w:multiLevelType w:val="hybridMultilevel"/>
    <w:tmpl w:val="DC00A058"/>
    <w:lvl w:ilvl="0" w:tplc="04100019">
      <w:start w:val="1"/>
      <w:numFmt w:val="lowerLetter"/>
      <w:lvlText w:val="%1."/>
      <w:lvlJc w:val="left"/>
      <w:pPr>
        <w:ind w:left="46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53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0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7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5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2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9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6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392" w:hanging="180"/>
      </w:pPr>
      <w:rPr>
        <w:rFonts w:cs="Times New Roman"/>
      </w:rPr>
    </w:lvl>
  </w:abstractNum>
  <w:abstractNum w:abstractNumId="22">
    <w:nsid w:val="6598405C"/>
    <w:multiLevelType w:val="hybridMultilevel"/>
    <w:tmpl w:val="7310B9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F71697"/>
    <w:multiLevelType w:val="multilevel"/>
    <w:tmpl w:val="A880CC20"/>
    <w:lvl w:ilvl="0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A0585"/>
    <w:multiLevelType w:val="hybridMultilevel"/>
    <w:tmpl w:val="01D815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14736C"/>
    <w:multiLevelType w:val="hybridMultilevel"/>
    <w:tmpl w:val="7C18498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E95DE1"/>
    <w:multiLevelType w:val="multilevel"/>
    <w:tmpl w:val="79CA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795B3B"/>
    <w:multiLevelType w:val="multilevel"/>
    <w:tmpl w:val="F59871D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4"/>
  </w:num>
  <w:num w:numId="4">
    <w:abstractNumId w:val="8"/>
  </w:num>
  <w:num w:numId="5">
    <w:abstractNumId w:val="5"/>
  </w:num>
  <w:num w:numId="6">
    <w:abstractNumId w:val="20"/>
  </w:num>
  <w:num w:numId="7">
    <w:abstractNumId w:val="14"/>
  </w:num>
  <w:num w:numId="8">
    <w:abstractNumId w:val="27"/>
  </w:num>
  <w:num w:numId="9">
    <w:abstractNumId w:val="17"/>
  </w:num>
  <w:num w:numId="10">
    <w:abstractNumId w:val="2"/>
  </w:num>
  <w:num w:numId="11">
    <w:abstractNumId w:val="13"/>
  </w:num>
  <w:num w:numId="12">
    <w:abstractNumId w:val="18"/>
  </w:num>
  <w:num w:numId="13">
    <w:abstractNumId w:val="19"/>
  </w:num>
  <w:num w:numId="14">
    <w:abstractNumId w:val="23"/>
  </w:num>
  <w:num w:numId="15">
    <w:abstractNumId w:val="7"/>
  </w:num>
  <w:num w:numId="16">
    <w:abstractNumId w:val="25"/>
  </w:num>
  <w:num w:numId="17">
    <w:abstractNumId w:val="12"/>
  </w:num>
  <w:num w:numId="18">
    <w:abstractNumId w:val="0"/>
  </w:num>
  <w:num w:numId="19">
    <w:abstractNumId w:val="9"/>
  </w:num>
  <w:num w:numId="20">
    <w:abstractNumId w:val="21"/>
  </w:num>
  <w:num w:numId="21">
    <w:abstractNumId w:val="3"/>
  </w:num>
  <w:num w:numId="22">
    <w:abstractNumId w:val="4"/>
  </w:num>
  <w:num w:numId="23">
    <w:abstractNumId w:val="22"/>
  </w:num>
  <w:num w:numId="24">
    <w:abstractNumId w:val="6"/>
  </w:num>
  <w:num w:numId="25">
    <w:abstractNumId w:val="11"/>
  </w:num>
  <w:num w:numId="26">
    <w:abstractNumId w:val="10"/>
  </w:num>
  <w:num w:numId="27">
    <w:abstractNumId w:val="2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83"/>
    <w:rsid w:val="00000209"/>
    <w:rsid w:val="000249A8"/>
    <w:rsid w:val="00031570"/>
    <w:rsid w:val="000315C2"/>
    <w:rsid w:val="000338B5"/>
    <w:rsid w:val="00034F42"/>
    <w:rsid w:val="00035EC5"/>
    <w:rsid w:val="00044872"/>
    <w:rsid w:val="00044F2D"/>
    <w:rsid w:val="00047D71"/>
    <w:rsid w:val="00051041"/>
    <w:rsid w:val="00061BE9"/>
    <w:rsid w:val="00062783"/>
    <w:rsid w:val="000639E2"/>
    <w:rsid w:val="00071FBD"/>
    <w:rsid w:val="00080FF7"/>
    <w:rsid w:val="00083F3F"/>
    <w:rsid w:val="000905FA"/>
    <w:rsid w:val="000A137D"/>
    <w:rsid w:val="000B0D93"/>
    <w:rsid w:val="000D4B06"/>
    <w:rsid w:val="000D6E97"/>
    <w:rsid w:val="000D7182"/>
    <w:rsid w:val="000F4DF4"/>
    <w:rsid w:val="001009F0"/>
    <w:rsid w:val="001066D5"/>
    <w:rsid w:val="0011512C"/>
    <w:rsid w:val="00117912"/>
    <w:rsid w:val="00117CD0"/>
    <w:rsid w:val="0012138D"/>
    <w:rsid w:val="00121C83"/>
    <w:rsid w:val="00122592"/>
    <w:rsid w:val="00123E3D"/>
    <w:rsid w:val="00130AE7"/>
    <w:rsid w:val="00134018"/>
    <w:rsid w:val="00141F32"/>
    <w:rsid w:val="00147830"/>
    <w:rsid w:val="00166518"/>
    <w:rsid w:val="00174B76"/>
    <w:rsid w:val="00180222"/>
    <w:rsid w:val="001819E9"/>
    <w:rsid w:val="0018582D"/>
    <w:rsid w:val="001B257B"/>
    <w:rsid w:val="001B465D"/>
    <w:rsid w:val="001C345E"/>
    <w:rsid w:val="001C56AF"/>
    <w:rsid w:val="001D13FB"/>
    <w:rsid w:val="001D20AE"/>
    <w:rsid w:val="001D55C3"/>
    <w:rsid w:val="001E3BC8"/>
    <w:rsid w:val="001E51E2"/>
    <w:rsid w:val="001E6B45"/>
    <w:rsid w:val="001F2E42"/>
    <w:rsid w:val="001F6407"/>
    <w:rsid w:val="001F7F76"/>
    <w:rsid w:val="00203503"/>
    <w:rsid w:val="002041B7"/>
    <w:rsid w:val="00205B7F"/>
    <w:rsid w:val="00206307"/>
    <w:rsid w:val="00214B2B"/>
    <w:rsid w:val="00221AF7"/>
    <w:rsid w:val="00242AEF"/>
    <w:rsid w:val="002450B3"/>
    <w:rsid w:val="00247418"/>
    <w:rsid w:val="00247547"/>
    <w:rsid w:val="00261880"/>
    <w:rsid w:val="00262825"/>
    <w:rsid w:val="00262CCE"/>
    <w:rsid w:val="00273985"/>
    <w:rsid w:val="002949BE"/>
    <w:rsid w:val="002965DF"/>
    <w:rsid w:val="002A1BB0"/>
    <w:rsid w:val="002B0976"/>
    <w:rsid w:val="002C1B80"/>
    <w:rsid w:val="002C76F8"/>
    <w:rsid w:val="002E478E"/>
    <w:rsid w:val="00303BC9"/>
    <w:rsid w:val="00304588"/>
    <w:rsid w:val="00312D69"/>
    <w:rsid w:val="0031786E"/>
    <w:rsid w:val="00322B3A"/>
    <w:rsid w:val="0033371D"/>
    <w:rsid w:val="00363D60"/>
    <w:rsid w:val="003651AF"/>
    <w:rsid w:val="003732E7"/>
    <w:rsid w:val="00395929"/>
    <w:rsid w:val="003A1613"/>
    <w:rsid w:val="003A1AA0"/>
    <w:rsid w:val="003B0CA4"/>
    <w:rsid w:val="003B12F4"/>
    <w:rsid w:val="003B2530"/>
    <w:rsid w:val="003D114E"/>
    <w:rsid w:val="003D5A37"/>
    <w:rsid w:val="003F0B32"/>
    <w:rsid w:val="003F1003"/>
    <w:rsid w:val="003F239B"/>
    <w:rsid w:val="003F6F6D"/>
    <w:rsid w:val="004020D4"/>
    <w:rsid w:val="004035CB"/>
    <w:rsid w:val="00404CF9"/>
    <w:rsid w:val="0040689E"/>
    <w:rsid w:val="0042143F"/>
    <w:rsid w:val="0042332C"/>
    <w:rsid w:val="0042742C"/>
    <w:rsid w:val="004331FE"/>
    <w:rsid w:val="0043644A"/>
    <w:rsid w:val="00436CCB"/>
    <w:rsid w:val="00437103"/>
    <w:rsid w:val="00437FB3"/>
    <w:rsid w:val="0044156C"/>
    <w:rsid w:val="00444B7A"/>
    <w:rsid w:val="004532C8"/>
    <w:rsid w:val="004537FD"/>
    <w:rsid w:val="00461EF4"/>
    <w:rsid w:val="00463B9F"/>
    <w:rsid w:val="00476575"/>
    <w:rsid w:val="004813F4"/>
    <w:rsid w:val="00486211"/>
    <w:rsid w:val="00487751"/>
    <w:rsid w:val="004979AD"/>
    <w:rsid w:val="004A12AA"/>
    <w:rsid w:val="004A1BC3"/>
    <w:rsid w:val="004A6BF6"/>
    <w:rsid w:val="004B46EF"/>
    <w:rsid w:val="004C4F23"/>
    <w:rsid w:val="004E20EF"/>
    <w:rsid w:val="004F09A2"/>
    <w:rsid w:val="00510283"/>
    <w:rsid w:val="005114E6"/>
    <w:rsid w:val="00514351"/>
    <w:rsid w:val="0051764E"/>
    <w:rsid w:val="0052002D"/>
    <w:rsid w:val="00522904"/>
    <w:rsid w:val="00524577"/>
    <w:rsid w:val="0053425A"/>
    <w:rsid w:val="00534A0C"/>
    <w:rsid w:val="005412C4"/>
    <w:rsid w:val="0054350E"/>
    <w:rsid w:val="0055056F"/>
    <w:rsid w:val="005572AF"/>
    <w:rsid w:val="00561C40"/>
    <w:rsid w:val="005653A9"/>
    <w:rsid w:val="00580F83"/>
    <w:rsid w:val="005848F9"/>
    <w:rsid w:val="005A5AD6"/>
    <w:rsid w:val="005B1398"/>
    <w:rsid w:val="005B42D7"/>
    <w:rsid w:val="005B6BF1"/>
    <w:rsid w:val="005C1C5B"/>
    <w:rsid w:val="005C25B6"/>
    <w:rsid w:val="005C48C5"/>
    <w:rsid w:val="005C782A"/>
    <w:rsid w:val="005D043C"/>
    <w:rsid w:val="005E041B"/>
    <w:rsid w:val="005E1556"/>
    <w:rsid w:val="005F349F"/>
    <w:rsid w:val="005F353C"/>
    <w:rsid w:val="005F56B0"/>
    <w:rsid w:val="005F6366"/>
    <w:rsid w:val="00600FD4"/>
    <w:rsid w:val="00603542"/>
    <w:rsid w:val="00604491"/>
    <w:rsid w:val="0060527E"/>
    <w:rsid w:val="0061154E"/>
    <w:rsid w:val="00614F08"/>
    <w:rsid w:val="006371C2"/>
    <w:rsid w:val="0063768C"/>
    <w:rsid w:val="0064237D"/>
    <w:rsid w:val="0064621F"/>
    <w:rsid w:val="006471AC"/>
    <w:rsid w:val="00654E2E"/>
    <w:rsid w:val="00660AF3"/>
    <w:rsid w:val="006641C9"/>
    <w:rsid w:val="00670CC8"/>
    <w:rsid w:val="0067621A"/>
    <w:rsid w:val="00682BB0"/>
    <w:rsid w:val="00692612"/>
    <w:rsid w:val="00692A9A"/>
    <w:rsid w:val="00695F27"/>
    <w:rsid w:val="006B55C3"/>
    <w:rsid w:val="006B6F5F"/>
    <w:rsid w:val="006C1361"/>
    <w:rsid w:val="006C48C8"/>
    <w:rsid w:val="006D12F4"/>
    <w:rsid w:val="006D30E1"/>
    <w:rsid w:val="006D5389"/>
    <w:rsid w:val="006E4487"/>
    <w:rsid w:val="006E5E67"/>
    <w:rsid w:val="006F6784"/>
    <w:rsid w:val="0070075E"/>
    <w:rsid w:val="00701CF8"/>
    <w:rsid w:val="00704E15"/>
    <w:rsid w:val="00705860"/>
    <w:rsid w:val="0070598A"/>
    <w:rsid w:val="00713B4F"/>
    <w:rsid w:val="007162F2"/>
    <w:rsid w:val="00716463"/>
    <w:rsid w:val="00725E93"/>
    <w:rsid w:val="00740B6A"/>
    <w:rsid w:val="0074132F"/>
    <w:rsid w:val="0074532F"/>
    <w:rsid w:val="00747E98"/>
    <w:rsid w:val="00751A77"/>
    <w:rsid w:val="0075750A"/>
    <w:rsid w:val="007640D1"/>
    <w:rsid w:val="0076661B"/>
    <w:rsid w:val="00776339"/>
    <w:rsid w:val="00781F35"/>
    <w:rsid w:val="00793174"/>
    <w:rsid w:val="00793DF4"/>
    <w:rsid w:val="007974D0"/>
    <w:rsid w:val="007A59EF"/>
    <w:rsid w:val="007A6F45"/>
    <w:rsid w:val="007B5C80"/>
    <w:rsid w:val="007B6016"/>
    <w:rsid w:val="007E0646"/>
    <w:rsid w:val="007E0A0F"/>
    <w:rsid w:val="007E110C"/>
    <w:rsid w:val="007E3F83"/>
    <w:rsid w:val="007E4717"/>
    <w:rsid w:val="007F6ABA"/>
    <w:rsid w:val="007F74FD"/>
    <w:rsid w:val="00813A15"/>
    <w:rsid w:val="00813DD6"/>
    <w:rsid w:val="00816743"/>
    <w:rsid w:val="00822ADD"/>
    <w:rsid w:val="00831594"/>
    <w:rsid w:val="008347C0"/>
    <w:rsid w:val="0083681E"/>
    <w:rsid w:val="0084540D"/>
    <w:rsid w:val="00850208"/>
    <w:rsid w:val="00850FDE"/>
    <w:rsid w:val="00863051"/>
    <w:rsid w:val="00864C6B"/>
    <w:rsid w:val="00866F52"/>
    <w:rsid w:val="00873A97"/>
    <w:rsid w:val="00875D0C"/>
    <w:rsid w:val="00877950"/>
    <w:rsid w:val="00877C72"/>
    <w:rsid w:val="00877D0F"/>
    <w:rsid w:val="00887E2D"/>
    <w:rsid w:val="008906F5"/>
    <w:rsid w:val="00893DFC"/>
    <w:rsid w:val="008957B0"/>
    <w:rsid w:val="008A0141"/>
    <w:rsid w:val="008B0FEB"/>
    <w:rsid w:val="008B3CDD"/>
    <w:rsid w:val="008C0B3D"/>
    <w:rsid w:val="008C1D28"/>
    <w:rsid w:val="008D0049"/>
    <w:rsid w:val="008D06EF"/>
    <w:rsid w:val="008D43C9"/>
    <w:rsid w:val="008F0C51"/>
    <w:rsid w:val="00900336"/>
    <w:rsid w:val="009008FE"/>
    <w:rsid w:val="00900EA6"/>
    <w:rsid w:val="00905E20"/>
    <w:rsid w:val="00907734"/>
    <w:rsid w:val="0090795F"/>
    <w:rsid w:val="009166DD"/>
    <w:rsid w:val="00921B7D"/>
    <w:rsid w:val="00922FDB"/>
    <w:rsid w:val="009275D7"/>
    <w:rsid w:val="00937E23"/>
    <w:rsid w:val="00947BBE"/>
    <w:rsid w:val="00957B9A"/>
    <w:rsid w:val="00974480"/>
    <w:rsid w:val="00976DA9"/>
    <w:rsid w:val="00981A9E"/>
    <w:rsid w:val="009839F6"/>
    <w:rsid w:val="00985721"/>
    <w:rsid w:val="00985DAD"/>
    <w:rsid w:val="0098731C"/>
    <w:rsid w:val="00995F48"/>
    <w:rsid w:val="009A4E65"/>
    <w:rsid w:val="009B0307"/>
    <w:rsid w:val="009C1703"/>
    <w:rsid w:val="009C6634"/>
    <w:rsid w:val="009C74EC"/>
    <w:rsid w:val="009D39F8"/>
    <w:rsid w:val="009D5DA3"/>
    <w:rsid w:val="009D6BCD"/>
    <w:rsid w:val="009D7257"/>
    <w:rsid w:val="009E0E27"/>
    <w:rsid w:val="009E44EB"/>
    <w:rsid w:val="009E4E65"/>
    <w:rsid w:val="009F5D6D"/>
    <w:rsid w:val="00A0028D"/>
    <w:rsid w:val="00A025C5"/>
    <w:rsid w:val="00A11BE9"/>
    <w:rsid w:val="00A16008"/>
    <w:rsid w:val="00A16645"/>
    <w:rsid w:val="00A22CE1"/>
    <w:rsid w:val="00A27BF3"/>
    <w:rsid w:val="00A30147"/>
    <w:rsid w:val="00A374EF"/>
    <w:rsid w:val="00A40D04"/>
    <w:rsid w:val="00A4278B"/>
    <w:rsid w:val="00A445C4"/>
    <w:rsid w:val="00A52F7B"/>
    <w:rsid w:val="00A70FAA"/>
    <w:rsid w:val="00A71B58"/>
    <w:rsid w:val="00A72E4A"/>
    <w:rsid w:val="00A74734"/>
    <w:rsid w:val="00A75927"/>
    <w:rsid w:val="00A76865"/>
    <w:rsid w:val="00A77BEC"/>
    <w:rsid w:val="00A82E81"/>
    <w:rsid w:val="00A8486D"/>
    <w:rsid w:val="00A84A95"/>
    <w:rsid w:val="00A90D4F"/>
    <w:rsid w:val="00AA5E7B"/>
    <w:rsid w:val="00AB047C"/>
    <w:rsid w:val="00AB5DD5"/>
    <w:rsid w:val="00AC042F"/>
    <w:rsid w:val="00AC35F1"/>
    <w:rsid w:val="00AC4996"/>
    <w:rsid w:val="00AD53C4"/>
    <w:rsid w:val="00AD5FB3"/>
    <w:rsid w:val="00AE1DA0"/>
    <w:rsid w:val="00AE6F55"/>
    <w:rsid w:val="00AF56F6"/>
    <w:rsid w:val="00AF641A"/>
    <w:rsid w:val="00AF6F4D"/>
    <w:rsid w:val="00B00D88"/>
    <w:rsid w:val="00B01D0B"/>
    <w:rsid w:val="00B06D52"/>
    <w:rsid w:val="00B14393"/>
    <w:rsid w:val="00B1757B"/>
    <w:rsid w:val="00B32B31"/>
    <w:rsid w:val="00B3483F"/>
    <w:rsid w:val="00B375D2"/>
    <w:rsid w:val="00B41219"/>
    <w:rsid w:val="00B43863"/>
    <w:rsid w:val="00B5690E"/>
    <w:rsid w:val="00B56D19"/>
    <w:rsid w:val="00B64874"/>
    <w:rsid w:val="00B653A5"/>
    <w:rsid w:val="00B6669A"/>
    <w:rsid w:val="00B83E67"/>
    <w:rsid w:val="00B8466F"/>
    <w:rsid w:val="00B91E34"/>
    <w:rsid w:val="00B940DF"/>
    <w:rsid w:val="00BB088C"/>
    <w:rsid w:val="00BB126B"/>
    <w:rsid w:val="00BB1598"/>
    <w:rsid w:val="00BB2F4B"/>
    <w:rsid w:val="00BB68AC"/>
    <w:rsid w:val="00BC1C17"/>
    <w:rsid w:val="00BC1CD6"/>
    <w:rsid w:val="00BD1D3A"/>
    <w:rsid w:val="00BE0CDC"/>
    <w:rsid w:val="00BE3D7D"/>
    <w:rsid w:val="00BE56B0"/>
    <w:rsid w:val="00C01596"/>
    <w:rsid w:val="00C2126E"/>
    <w:rsid w:val="00C5106B"/>
    <w:rsid w:val="00C704E0"/>
    <w:rsid w:val="00C74BBF"/>
    <w:rsid w:val="00C91E8F"/>
    <w:rsid w:val="00C956FF"/>
    <w:rsid w:val="00CC3933"/>
    <w:rsid w:val="00CD225C"/>
    <w:rsid w:val="00CD5C2A"/>
    <w:rsid w:val="00CE0D82"/>
    <w:rsid w:val="00CF04C5"/>
    <w:rsid w:val="00CF0CC6"/>
    <w:rsid w:val="00CF3CE7"/>
    <w:rsid w:val="00D209B1"/>
    <w:rsid w:val="00D2386A"/>
    <w:rsid w:val="00D254C6"/>
    <w:rsid w:val="00D30260"/>
    <w:rsid w:val="00D3198B"/>
    <w:rsid w:val="00D333FD"/>
    <w:rsid w:val="00D400B1"/>
    <w:rsid w:val="00D43747"/>
    <w:rsid w:val="00D4766E"/>
    <w:rsid w:val="00D66283"/>
    <w:rsid w:val="00D75CD1"/>
    <w:rsid w:val="00D77066"/>
    <w:rsid w:val="00D846F2"/>
    <w:rsid w:val="00D92771"/>
    <w:rsid w:val="00D93AB4"/>
    <w:rsid w:val="00D93F93"/>
    <w:rsid w:val="00DA5EA8"/>
    <w:rsid w:val="00DC5934"/>
    <w:rsid w:val="00DC6A4C"/>
    <w:rsid w:val="00DC7726"/>
    <w:rsid w:val="00DD0EB5"/>
    <w:rsid w:val="00DD338E"/>
    <w:rsid w:val="00DD4C02"/>
    <w:rsid w:val="00DE364E"/>
    <w:rsid w:val="00DE6E4F"/>
    <w:rsid w:val="00DF2400"/>
    <w:rsid w:val="00E03794"/>
    <w:rsid w:val="00E04849"/>
    <w:rsid w:val="00E051B9"/>
    <w:rsid w:val="00E10432"/>
    <w:rsid w:val="00E104D2"/>
    <w:rsid w:val="00E11B25"/>
    <w:rsid w:val="00E1353A"/>
    <w:rsid w:val="00E153A1"/>
    <w:rsid w:val="00E25539"/>
    <w:rsid w:val="00E26258"/>
    <w:rsid w:val="00E36BB8"/>
    <w:rsid w:val="00E425F3"/>
    <w:rsid w:val="00E50616"/>
    <w:rsid w:val="00E506A7"/>
    <w:rsid w:val="00E53F55"/>
    <w:rsid w:val="00E54C93"/>
    <w:rsid w:val="00E63329"/>
    <w:rsid w:val="00E650C6"/>
    <w:rsid w:val="00E70266"/>
    <w:rsid w:val="00E76654"/>
    <w:rsid w:val="00E81629"/>
    <w:rsid w:val="00E86FEF"/>
    <w:rsid w:val="00E87AA0"/>
    <w:rsid w:val="00E90E1C"/>
    <w:rsid w:val="00EA1E99"/>
    <w:rsid w:val="00EA48FA"/>
    <w:rsid w:val="00EA5BD1"/>
    <w:rsid w:val="00EB0F20"/>
    <w:rsid w:val="00EB3A84"/>
    <w:rsid w:val="00EB7EB8"/>
    <w:rsid w:val="00EC381E"/>
    <w:rsid w:val="00EC3EC0"/>
    <w:rsid w:val="00ED00C6"/>
    <w:rsid w:val="00ED5B01"/>
    <w:rsid w:val="00EE0308"/>
    <w:rsid w:val="00EE7FFB"/>
    <w:rsid w:val="00EF479C"/>
    <w:rsid w:val="00F05D96"/>
    <w:rsid w:val="00F1404A"/>
    <w:rsid w:val="00F363C9"/>
    <w:rsid w:val="00F36B87"/>
    <w:rsid w:val="00F414D5"/>
    <w:rsid w:val="00F56B00"/>
    <w:rsid w:val="00F57F3D"/>
    <w:rsid w:val="00F62365"/>
    <w:rsid w:val="00F66DE0"/>
    <w:rsid w:val="00F71B4F"/>
    <w:rsid w:val="00F76B8A"/>
    <w:rsid w:val="00F866B1"/>
    <w:rsid w:val="00F877B4"/>
    <w:rsid w:val="00F901FD"/>
    <w:rsid w:val="00F90BC7"/>
    <w:rsid w:val="00F91107"/>
    <w:rsid w:val="00FB04F8"/>
    <w:rsid w:val="00FB3798"/>
    <w:rsid w:val="00FC078D"/>
    <w:rsid w:val="00FC2BC8"/>
    <w:rsid w:val="00FC364B"/>
    <w:rsid w:val="00FC7B27"/>
    <w:rsid w:val="00FD4B99"/>
    <w:rsid w:val="00FE0EC7"/>
    <w:rsid w:val="00FE240A"/>
    <w:rsid w:val="00FE349D"/>
    <w:rsid w:val="00FE4E4D"/>
    <w:rsid w:val="00FE749F"/>
    <w:rsid w:val="00FF350F"/>
    <w:rsid w:val="00FF3E6F"/>
    <w:rsid w:val="00FF5AFE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273985"/>
    <w:rPr>
      <w:noProof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73985"/>
    <w:pPr>
      <w:outlineLvl w:val="0"/>
    </w:pPr>
    <w:rPr>
      <w:noProof w:val="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73985"/>
    <w:pPr>
      <w:outlineLvl w:val="1"/>
    </w:pPr>
    <w:rPr>
      <w:noProof w:val="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73985"/>
    <w:pPr>
      <w:outlineLvl w:val="2"/>
    </w:pPr>
    <w:rPr>
      <w:noProof w:val="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73985"/>
    <w:pPr>
      <w:outlineLvl w:val="3"/>
    </w:pPr>
    <w:rPr>
      <w:noProof w:val="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73985"/>
    <w:pPr>
      <w:outlineLvl w:val="4"/>
    </w:pPr>
    <w:rPr>
      <w:noProof w:val="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73985"/>
    <w:pPr>
      <w:outlineLvl w:val="5"/>
    </w:pPr>
    <w:rPr>
      <w:noProof w:val="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73985"/>
    <w:pPr>
      <w:outlineLvl w:val="6"/>
    </w:pPr>
    <w:rPr>
      <w:noProof w:val="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73985"/>
    <w:pPr>
      <w:outlineLvl w:val="7"/>
    </w:pPr>
    <w:rPr>
      <w:noProof w:val="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73985"/>
    <w:pPr>
      <w:outlineLvl w:val="8"/>
    </w:pPr>
    <w:rPr>
      <w:noProof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E349D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E349D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E349D"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E349D"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E349D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E349D"/>
    <w:rPr>
      <w:rFonts w:ascii="Calibri" w:hAnsi="Calibri" w:cs="Times New Roman"/>
      <w:b/>
      <w:bCs/>
      <w:noProof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E349D"/>
    <w:rPr>
      <w:rFonts w:ascii="Calibri" w:hAnsi="Calibri" w:cs="Times New Roman"/>
      <w:noProof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E349D"/>
    <w:rPr>
      <w:rFonts w:ascii="Calibri" w:hAnsi="Calibri" w:cs="Times New Roman"/>
      <w:i/>
      <w:iCs/>
      <w:noProof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E349D"/>
    <w:rPr>
      <w:rFonts w:ascii="Cambria" w:hAnsi="Cambria" w:cs="Times New Roman"/>
      <w:noProof/>
    </w:rPr>
  </w:style>
  <w:style w:type="paragraph" w:styleId="Testofumetto">
    <w:name w:val="Balloon Text"/>
    <w:basedOn w:val="Normale"/>
    <w:link w:val="TestofumettoCarattere"/>
    <w:uiPriority w:val="99"/>
    <w:semiHidden/>
    <w:rsid w:val="002739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349D"/>
    <w:rPr>
      <w:rFonts w:cs="Times New Roman"/>
      <w:noProof/>
      <w:sz w:val="2"/>
    </w:rPr>
  </w:style>
  <w:style w:type="paragraph" w:styleId="Titolo">
    <w:name w:val="Title"/>
    <w:basedOn w:val="Normale"/>
    <w:link w:val="TitoloCarattere"/>
    <w:uiPriority w:val="99"/>
    <w:qFormat/>
    <w:rsid w:val="00273985"/>
    <w:pPr>
      <w:jc w:val="center"/>
    </w:pPr>
    <w:rPr>
      <w:b/>
      <w:noProof w:val="0"/>
      <w:sz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E349D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2739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739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7398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both"/>
    </w:pPr>
    <w:rPr>
      <w:noProof w:val="0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73985"/>
    <w:pPr>
      <w:ind w:left="851" w:hanging="284"/>
      <w:jc w:val="both"/>
    </w:pPr>
    <w:rPr>
      <w:noProof w:val="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FE349D"/>
    <w:rPr>
      <w:rFonts w:cs="Times New Roman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273985"/>
    <w:pPr>
      <w:spacing w:line="240" w:lineRule="atLeast"/>
      <w:ind w:left="284" w:hanging="284"/>
      <w:jc w:val="both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273985"/>
    <w:pPr>
      <w:ind w:left="426" w:hanging="426"/>
      <w:jc w:val="both"/>
    </w:pPr>
    <w:rPr>
      <w:i/>
      <w:noProof w:val="0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273985"/>
    <w:pPr>
      <w:widowControl w:val="0"/>
      <w:jc w:val="both"/>
    </w:pPr>
    <w:rPr>
      <w:noProof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17912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273985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noProof w:val="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E349D"/>
    <w:rPr>
      <w:rFonts w:cs="Times New Roman"/>
      <w:noProof/>
      <w:sz w:val="16"/>
      <w:szCs w:val="16"/>
    </w:rPr>
  </w:style>
  <w:style w:type="paragraph" w:styleId="Testodelblocco">
    <w:name w:val="Block Text"/>
    <w:basedOn w:val="Normale"/>
    <w:uiPriority w:val="99"/>
    <w:rsid w:val="00273985"/>
    <w:pPr>
      <w:spacing w:line="280" w:lineRule="atLeast"/>
      <w:ind w:left="426" w:right="-1" w:hanging="426"/>
    </w:pPr>
    <w:rPr>
      <w:sz w:val="22"/>
    </w:rPr>
  </w:style>
  <w:style w:type="character" w:styleId="Numeropagina">
    <w:name w:val="page number"/>
    <w:basedOn w:val="Carpredefinitoparagrafo"/>
    <w:uiPriority w:val="99"/>
    <w:rsid w:val="00273985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273985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739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739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FE349D"/>
    <w:rPr>
      <w:rFonts w:cs="Times New Roman"/>
      <w:b/>
      <w:bCs/>
      <w:noProof/>
      <w:sz w:val="20"/>
      <w:szCs w:val="20"/>
    </w:rPr>
  </w:style>
  <w:style w:type="table" w:styleId="Grigliatabella">
    <w:name w:val="Table Grid"/>
    <w:basedOn w:val="Tabellanormale"/>
    <w:uiPriority w:val="99"/>
    <w:rsid w:val="009D72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273985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99"/>
    <w:semiHidden/>
    <w:rsid w:val="00273985"/>
  </w:style>
  <w:style w:type="paragraph" w:styleId="Testonotadichiusura">
    <w:name w:val="endnote text"/>
    <w:basedOn w:val="Normale"/>
    <w:link w:val="TestonotadichiusuraCarattere"/>
    <w:uiPriority w:val="99"/>
    <w:rsid w:val="00273985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1D20AE"/>
    <w:rPr>
      <w:rFonts w:cs="Times New Roman"/>
      <w:noProof/>
    </w:rPr>
  </w:style>
  <w:style w:type="character" w:styleId="Rimandonotadichiusura">
    <w:name w:val="endnote reference"/>
    <w:basedOn w:val="Carpredefinitoparagrafo"/>
    <w:uiPriority w:val="99"/>
    <w:rsid w:val="00273985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rsid w:val="00273985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27398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0527E"/>
    <w:rPr>
      <w:rFonts w:cs="Times New Roman"/>
      <w:noProof/>
    </w:rPr>
  </w:style>
  <w:style w:type="character" w:customStyle="1" w:styleId="CarattereCarattere">
    <w:name w:val="Carattere Carattere"/>
    <w:uiPriority w:val="99"/>
    <w:rsid w:val="00273985"/>
    <w:rPr>
      <w:b/>
      <w:sz w:val="24"/>
      <w:lang w:val="it-IT" w:eastAsia="it-IT"/>
    </w:rPr>
  </w:style>
  <w:style w:type="paragraph" w:customStyle="1" w:styleId="Elenconumerato">
    <w:name w:val="Elenco numerato"/>
    <w:uiPriority w:val="99"/>
    <w:rsid w:val="00D3198B"/>
    <w:pPr>
      <w:widowControl w:val="0"/>
      <w:numPr>
        <w:numId w:val="13"/>
      </w:numPr>
      <w:suppressLineNumbers/>
      <w:jc w:val="both"/>
    </w:pPr>
  </w:style>
  <w:style w:type="paragraph" w:styleId="Paragrafoelenco">
    <w:name w:val="List Paragraph"/>
    <w:basedOn w:val="Normale"/>
    <w:uiPriority w:val="99"/>
    <w:qFormat/>
    <w:rsid w:val="005D043C"/>
    <w:pPr>
      <w:ind w:left="708"/>
    </w:pPr>
  </w:style>
  <w:style w:type="paragraph" w:customStyle="1" w:styleId="Default">
    <w:name w:val="Default"/>
    <w:uiPriority w:val="99"/>
    <w:rsid w:val="00071F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273985"/>
    <w:rPr>
      <w:noProof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73985"/>
    <w:pPr>
      <w:outlineLvl w:val="0"/>
    </w:pPr>
    <w:rPr>
      <w:noProof w:val="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73985"/>
    <w:pPr>
      <w:outlineLvl w:val="1"/>
    </w:pPr>
    <w:rPr>
      <w:noProof w:val="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73985"/>
    <w:pPr>
      <w:outlineLvl w:val="2"/>
    </w:pPr>
    <w:rPr>
      <w:noProof w:val="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73985"/>
    <w:pPr>
      <w:outlineLvl w:val="3"/>
    </w:pPr>
    <w:rPr>
      <w:noProof w:val="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73985"/>
    <w:pPr>
      <w:outlineLvl w:val="4"/>
    </w:pPr>
    <w:rPr>
      <w:noProof w:val="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73985"/>
    <w:pPr>
      <w:outlineLvl w:val="5"/>
    </w:pPr>
    <w:rPr>
      <w:noProof w:val="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73985"/>
    <w:pPr>
      <w:outlineLvl w:val="6"/>
    </w:pPr>
    <w:rPr>
      <w:noProof w:val="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73985"/>
    <w:pPr>
      <w:outlineLvl w:val="7"/>
    </w:pPr>
    <w:rPr>
      <w:noProof w:val="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73985"/>
    <w:pPr>
      <w:outlineLvl w:val="8"/>
    </w:pPr>
    <w:rPr>
      <w:noProof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E349D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E349D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E349D"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E349D"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E349D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E349D"/>
    <w:rPr>
      <w:rFonts w:ascii="Calibri" w:hAnsi="Calibri" w:cs="Times New Roman"/>
      <w:b/>
      <w:bCs/>
      <w:noProof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E349D"/>
    <w:rPr>
      <w:rFonts w:ascii="Calibri" w:hAnsi="Calibri" w:cs="Times New Roman"/>
      <w:noProof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E349D"/>
    <w:rPr>
      <w:rFonts w:ascii="Calibri" w:hAnsi="Calibri" w:cs="Times New Roman"/>
      <w:i/>
      <w:iCs/>
      <w:noProof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E349D"/>
    <w:rPr>
      <w:rFonts w:ascii="Cambria" w:hAnsi="Cambria" w:cs="Times New Roman"/>
      <w:noProof/>
    </w:rPr>
  </w:style>
  <w:style w:type="paragraph" w:styleId="Testofumetto">
    <w:name w:val="Balloon Text"/>
    <w:basedOn w:val="Normale"/>
    <w:link w:val="TestofumettoCarattere"/>
    <w:uiPriority w:val="99"/>
    <w:semiHidden/>
    <w:rsid w:val="002739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349D"/>
    <w:rPr>
      <w:rFonts w:cs="Times New Roman"/>
      <w:noProof/>
      <w:sz w:val="2"/>
    </w:rPr>
  </w:style>
  <w:style w:type="paragraph" w:styleId="Titolo">
    <w:name w:val="Title"/>
    <w:basedOn w:val="Normale"/>
    <w:link w:val="TitoloCarattere"/>
    <w:uiPriority w:val="99"/>
    <w:qFormat/>
    <w:rsid w:val="00273985"/>
    <w:pPr>
      <w:jc w:val="center"/>
    </w:pPr>
    <w:rPr>
      <w:b/>
      <w:noProof w:val="0"/>
      <w:sz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E349D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2739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739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7398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both"/>
    </w:pPr>
    <w:rPr>
      <w:noProof w:val="0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73985"/>
    <w:pPr>
      <w:ind w:left="851" w:hanging="284"/>
      <w:jc w:val="both"/>
    </w:pPr>
    <w:rPr>
      <w:noProof w:val="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FE349D"/>
    <w:rPr>
      <w:rFonts w:cs="Times New Roman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273985"/>
    <w:pPr>
      <w:spacing w:line="240" w:lineRule="atLeast"/>
      <w:ind w:left="284" w:hanging="284"/>
      <w:jc w:val="both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273985"/>
    <w:pPr>
      <w:ind w:left="426" w:hanging="426"/>
      <w:jc w:val="both"/>
    </w:pPr>
    <w:rPr>
      <w:i/>
      <w:noProof w:val="0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273985"/>
    <w:pPr>
      <w:widowControl w:val="0"/>
      <w:jc w:val="both"/>
    </w:pPr>
    <w:rPr>
      <w:noProof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17912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273985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noProof w:val="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E349D"/>
    <w:rPr>
      <w:rFonts w:cs="Times New Roman"/>
      <w:noProof/>
      <w:sz w:val="16"/>
      <w:szCs w:val="16"/>
    </w:rPr>
  </w:style>
  <w:style w:type="paragraph" w:styleId="Testodelblocco">
    <w:name w:val="Block Text"/>
    <w:basedOn w:val="Normale"/>
    <w:uiPriority w:val="99"/>
    <w:rsid w:val="00273985"/>
    <w:pPr>
      <w:spacing w:line="280" w:lineRule="atLeast"/>
      <w:ind w:left="426" w:right="-1" w:hanging="426"/>
    </w:pPr>
    <w:rPr>
      <w:sz w:val="22"/>
    </w:rPr>
  </w:style>
  <w:style w:type="character" w:styleId="Numeropagina">
    <w:name w:val="page number"/>
    <w:basedOn w:val="Carpredefinitoparagrafo"/>
    <w:uiPriority w:val="99"/>
    <w:rsid w:val="00273985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273985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739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739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FE349D"/>
    <w:rPr>
      <w:rFonts w:cs="Times New Roman"/>
      <w:b/>
      <w:bCs/>
      <w:noProof/>
      <w:sz w:val="20"/>
      <w:szCs w:val="20"/>
    </w:rPr>
  </w:style>
  <w:style w:type="table" w:styleId="Grigliatabella">
    <w:name w:val="Table Grid"/>
    <w:basedOn w:val="Tabellanormale"/>
    <w:uiPriority w:val="99"/>
    <w:rsid w:val="009D72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273985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99"/>
    <w:semiHidden/>
    <w:rsid w:val="00273985"/>
  </w:style>
  <w:style w:type="paragraph" w:styleId="Testonotadichiusura">
    <w:name w:val="endnote text"/>
    <w:basedOn w:val="Normale"/>
    <w:link w:val="TestonotadichiusuraCarattere"/>
    <w:uiPriority w:val="99"/>
    <w:rsid w:val="00273985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1D20AE"/>
    <w:rPr>
      <w:rFonts w:cs="Times New Roman"/>
      <w:noProof/>
    </w:rPr>
  </w:style>
  <w:style w:type="character" w:styleId="Rimandonotadichiusura">
    <w:name w:val="endnote reference"/>
    <w:basedOn w:val="Carpredefinitoparagrafo"/>
    <w:uiPriority w:val="99"/>
    <w:rsid w:val="00273985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rsid w:val="00273985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27398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0527E"/>
    <w:rPr>
      <w:rFonts w:cs="Times New Roman"/>
      <w:noProof/>
    </w:rPr>
  </w:style>
  <w:style w:type="character" w:customStyle="1" w:styleId="CarattereCarattere">
    <w:name w:val="Carattere Carattere"/>
    <w:uiPriority w:val="99"/>
    <w:rsid w:val="00273985"/>
    <w:rPr>
      <w:b/>
      <w:sz w:val="24"/>
      <w:lang w:val="it-IT" w:eastAsia="it-IT"/>
    </w:rPr>
  </w:style>
  <w:style w:type="paragraph" w:customStyle="1" w:styleId="Elenconumerato">
    <w:name w:val="Elenco numerato"/>
    <w:uiPriority w:val="99"/>
    <w:rsid w:val="00D3198B"/>
    <w:pPr>
      <w:widowControl w:val="0"/>
      <w:numPr>
        <w:numId w:val="13"/>
      </w:numPr>
      <w:suppressLineNumbers/>
      <w:jc w:val="both"/>
    </w:pPr>
  </w:style>
  <w:style w:type="paragraph" w:styleId="Paragrafoelenco">
    <w:name w:val="List Paragraph"/>
    <w:basedOn w:val="Normale"/>
    <w:uiPriority w:val="99"/>
    <w:qFormat/>
    <w:rsid w:val="005D043C"/>
    <w:pPr>
      <w:ind w:left="708"/>
    </w:pPr>
  </w:style>
  <w:style w:type="paragraph" w:customStyle="1" w:styleId="Default">
    <w:name w:val="Default"/>
    <w:uiPriority w:val="99"/>
    <w:rsid w:val="00071F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9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6" ma:contentTypeDescription="Creare un nuovo documento." ma:contentTypeScope="" ma:versionID="141af87d67af23b9a25ee1e79c86bcd9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bce7a19cad3325568df48de71ab9cc1a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E5A13-E4A8-4A67-9B3A-AF654CE4999D}"/>
</file>

<file path=customXml/itemProps2.xml><?xml version="1.0" encoding="utf-8"?>
<ds:datastoreItem xmlns:ds="http://schemas.openxmlformats.org/officeDocument/2006/customXml" ds:itemID="{E4D9E696-BB4A-439C-8BEC-35A414B4CD3E}"/>
</file>

<file path=docProps/app.xml><?xml version="1.0" encoding="utf-8"?>
<Properties xmlns="http://schemas.openxmlformats.org/officeDocument/2006/extended-properties" xmlns:vt="http://schemas.openxmlformats.org/officeDocument/2006/docPropsVTypes">
  <Template>29DE9A2</Template>
  <TotalTime>34</TotalTime>
  <Pages>3</Pages>
  <Words>747</Words>
  <Characters>9201</Characters>
  <Application>Microsoft Office Word</Application>
  <DocSecurity>0</DocSecurity>
  <Lines>76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AUTORITA'  PORTUALE  DI  RAVENNA</vt:lpstr>
    </vt:vector>
  </TitlesOfParts>
  <Company>Autorità Portuale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AUTORITA'  PORTUALE  DI  RAVENNA</dc:title>
  <dc:creator>Autorità Portuale;Barbara Lazzarini</dc:creator>
  <cp:lastModifiedBy>Giallongo Nicoletta</cp:lastModifiedBy>
  <cp:revision>15</cp:revision>
  <cp:lastPrinted>2023-10-04T08:15:00Z</cp:lastPrinted>
  <dcterms:created xsi:type="dcterms:W3CDTF">2018-11-16T09:26:00Z</dcterms:created>
  <dcterms:modified xsi:type="dcterms:W3CDTF">2023-10-04T12:31:00Z</dcterms:modified>
</cp:coreProperties>
</file>