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32" w:rsidRDefault="00407532">
      <w:pPr>
        <w:pStyle w:val="Titolo"/>
        <w:jc w:val="right"/>
        <w:rPr>
          <w:sz w:val="22"/>
          <w:szCs w:val="22"/>
        </w:rPr>
      </w:pPr>
    </w:p>
    <w:p w:rsidR="00897D89" w:rsidRDefault="00004F56">
      <w:pPr>
        <w:pStyle w:val="Titolo"/>
        <w:jc w:val="right"/>
        <w:rPr>
          <w:sz w:val="22"/>
          <w:szCs w:val="22"/>
        </w:rPr>
      </w:pPr>
      <w:r>
        <w:rPr>
          <w:sz w:val="22"/>
          <w:szCs w:val="22"/>
        </w:rPr>
        <w:t>Allegato A</w:t>
      </w:r>
      <w:r w:rsidR="00897D89" w:rsidRPr="00157612">
        <w:rPr>
          <w:sz w:val="22"/>
          <w:szCs w:val="22"/>
        </w:rPr>
        <w:t>4</w:t>
      </w:r>
    </w:p>
    <w:p w:rsidR="007925FD" w:rsidRDefault="007925FD">
      <w:pPr>
        <w:pStyle w:val="Titolo"/>
        <w:jc w:val="right"/>
        <w:rPr>
          <w:sz w:val="22"/>
          <w:szCs w:val="22"/>
        </w:rPr>
      </w:pPr>
    </w:p>
    <w:p w:rsidR="00407532" w:rsidRDefault="00407532">
      <w:pPr>
        <w:pStyle w:val="Titolo"/>
        <w:jc w:val="right"/>
        <w:rPr>
          <w:sz w:val="22"/>
          <w:szCs w:val="22"/>
        </w:rPr>
      </w:pPr>
    </w:p>
    <w:p w:rsidR="007925FD" w:rsidRPr="00676534" w:rsidRDefault="007925FD" w:rsidP="007925FD">
      <w:pPr>
        <w:autoSpaceDE w:val="0"/>
        <w:ind w:left="6663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 di Ravenna</w:t>
      </w:r>
    </w:p>
    <w:p w:rsid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per la Libertà n. 2</w:t>
      </w:r>
    </w:p>
    <w:p w:rsidR="00004F56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48121 Ravenna</w:t>
      </w:r>
    </w:p>
    <w:p w:rsidR="007925FD" w:rsidRP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925FD" w:rsidRPr="00F267A2" w:rsidTr="00F267A2">
        <w:tc>
          <w:tcPr>
            <w:tcW w:w="9778" w:type="dxa"/>
            <w:shd w:val="clear" w:color="auto" w:fill="BFBFBF"/>
          </w:tcPr>
          <w:p w:rsidR="007925FD" w:rsidRPr="00FE14E5" w:rsidRDefault="00FE14E5" w:rsidP="00201D51">
            <w:pPr>
              <w:pStyle w:val="Default"/>
              <w:jc w:val="center"/>
              <w:rPr>
                <w:rFonts w:cs="Arial"/>
                <w:b/>
                <w:smallCaps/>
                <w:sz w:val="36"/>
                <w:szCs w:val="36"/>
              </w:rPr>
            </w:pPr>
            <w:r w:rsidRPr="00373095">
              <w:rPr>
                <w:b/>
                <w:sz w:val="36"/>
                <w:szCs w:val="36"/>
              </w:rPr>
              <w:t xml:space="preserve">D.M. 49/2018 - </w:t>
            </w:r>
            <w:r w:rsidRPr="00373095">
              <w:rPr>
                <w:rFonts w:cs="Arial"/>
                <w:b/>
                <w:smallCaps/>
                <w:sz w:val="36"/>
                <w:szCs w:val="36"/>
              </w:rPr>
              <w:t>PROCEDURA TELEMATICA APERTA PER</w:t>
            </w:r>
            <w:r w:rsidRPr="00373095">
              <w:rPr>
                <w:b/>
                <w:sz w:val="36"/>
                <w:szCs w:val="36"/>
              </w:rPr>
              <w:t xml:space="preserve"> </w:t>
            </w:r>
            <w:r w:rsidR="00EB5446">
              <w:rPr>
                <w:b/>
                <w:sz w:val="36"/>
                <w:szCs w:val="36"/>
              </w:rPr>
              <w:t>L’</w:t>
            </w:r>
            <w:r w:rsidRPr="00373095">
              <w:rPr>
                <w:b/>
                <w:sz w:val="36"/>
                <w:szCs w:val="36"/>
              </w:rPr>
              <w:t xml:space="preserve">INTERVENTO DI MANUTENZIONE STRAORDINARIA DEL PONTE MASIERA SUL FIUME SENIO AL KM 5+274 DELLA S.P. 9 MASIERA – CUI L00356680397201900010 - CUP J33D18000100001” </w:t>
            </w:r>
            <w:r w:rsidRPr="00373095">
              <w:rPr>
                <w:rFonts w:cs="Arial"/>
                <w:b/>
                <w:smallCaps/>
                <w:sz w:val="36"/>
                <w:szCs w:val="36"/>
              </w:rPr>
              <w:t xml:space="preserve">– </w:t>
            </w:r>
            <w:r w:rsidR="004D72A1">
              <w:rPr>
                <w:rFonts w:cs="Arial"/>
                <w:b/>
                <w:smallCaps/>
                <w:sz w:val="36"/>
                <w:szCs w:val="36"/>
              </w:rPr>
              <w:t xml:space="preserve">CIG </w:t>
            </w:r>
            <w:r w:rsidR="004D72A1">
              <w:rPr>
                <w:rFonts w:ascii="Times New Roman Grassetto" w:hAnsi="Times New Roman Grassetto"/>
                <w:sz w:val="36"/>
                <w:szCs w:val="36"/>
              </w:rPr>
              <w:t>9631552027</w:t>
            </w:r>
            <w:bookmarkStart w:id="0" w:name="_GoBack"/>
            <w:bookmarkEnd w:id="0"/>
          </w:p>
        </w:tc>
      </w:tr>
    </w:tbl>
    <w:p w:rsidR="00004F56" w:rsidRPr="00DA5B71" w:rsidRDefault="00004F56" w:rsidP="00004F56">
      <w:pPr>
        <w:widowControl w:val="0"/>
        <w:jc w:val="center"/>
        <w:outlineLvl w:val="2"/>
        <w:rPr>
          <w:b/>
          <w:sz w:val="22"/>
          <w:szCs w:val="22"/>
        </w:rPr>
      </w:pPr>
    </w:p>
    <w:p w:rsidR="00DA5D3E" w:rsidRDefault="00DA5D3E" w:rsidP="00992BE6">
      <w:pPr>
        <w:pStyle w:val="Titolo"/>
        <w:spacing w:line="360" w:lineRule="auto"/>
        <w:rPr>
          <w:szCs w:val="24"/>
        </w:rPr>
      </w:pPr>
    </w:p>
    <w:p w:rsidR="00897D89" w:rsidRPr="00157612" w:rsidRDefault="00897D89" w:rsidP="00992BE6">
      <w:pPr>
        <w:pStyle w:val="Titolo"/>
        <w:spacing w:line="360" w:lineRule="auto"/>
        <w:rPr>
          <w:szCs w:val="24"/>
        </w:rPr>
      </w:pPr>
      <w:r w:rsidRPr="00157612">
        <w:rPr>
          <w:szCs w:val="24"/>
        </w:rPr>
        <w:t>DICHIARAZIONE DI IMPEGNO IRREVOCABILE</w:t>
      </w:r>
    </w:p>
    <w:p w:rsidR="00897D89" w:rsidRPr="00157612" w:rsidRDefault="00897D89" w:rsidP="00992BE6">
      <w:pPr>
        <w:spacing w:line="360" w:lineRule="auto"/>
        <w:ind w:right="459"/>
        <w:jc w:val="center"/>
        <w:rPr>
          <w:b/>
          <w:noProof w:val="0"/>
          <w:sz w:val="24"/>
          <w:szCs w:val="24"/>
        </w:rPr>
      </w:pPr>
      <w:r w:rsidRPr="00157612">
        <w:rPr>
          <w:b/>
          <w:noProof w:val="0"/>
          <w:sz w:val="24"/>
          <w:szCs w:val="24"/>
        </w:rPr>
        <w:t xml:space="preserve">ALLA COSTITUZIONE DI </w:t>
      </w:r>
      <w:r>
        <w:rPr>
          <w:b/>
          <w:noProof w:val="0"/>
          <w:sz w:val="24"/>
          <w:szCs w:val="24"/>
        </w:rPr>
        <w:t>RAGGRUPPAMENTO TEMPORANEO DI IMPRESE</w:t>
      </w:r>
      <w:r w:rsidRPr="00157612">
        <w:rPr>
          <w:b/>
          <w:noProof w:val="0"/>
          <w:sz w:val="24"/>
          <w:szCs w:val="24"/>
        </w:rPr>
        <w:t>/ CONSORZIO/GEIE</w:t>
      </w:r>
    </w:p>
    <w:p w:rsidR="00897D89" w:rsidRDefault="00897D89" w:rsidP="00992BE6">
      <w:pPr>
        <w:spacing w:line="360" w:lineRule="auto"/>
        <w:jc w:val="center"/>
        <w:rPr>
          <w:noProof w:val="0"/>
        </w:rPr>
      </w:pPr>
      <w:r w:rsidRPr="00581DEA">
        <w:rPr>
          <w:noProof w:val="0"/>
        </w:rPr>
        <w:t xml:space="preserve">(articolo 48, comma 8, </w:t>
      </w:r>
      <w:proofErr w:type="spellStart"/>
      <w:r w:rsidR="00004F56">
        <w:rPr>
          <w:noProof w:val="0"/>
        </w:rPr>
        <w:t>D</w:t>
      </w:r>
      <w:r w:rsidRPr="00581DEA">
        <w:rPr>
          <w:noProof w:val="0"/>
        </w:rPr>
        <w:t>.</w:t>
      </w:r>
      <w:r w:rsidR="00004F56">
        <w:rPr>
          <w:noProof w:val="0"/>
        </w:rPr>
        <w:t>L</w:t>
      </w:r>
      <w:r w:rsidRPr="00581DEA">
        <w:rPr>
          <w:noProof w:val="0"/>
        </w:rPr>
        <w:t>gs.</w:t>
      </w:r>
      <w:proofErr w:type="spellEnd"/>
      <w:r w:rsidRPr="00581DEA">
        <w:rPr>
          <w:noProof w:val="0"/>
        </w:rPr>
        <w:t xml:space="preserve"> 50/2016)</w:t>
      </w:r>
    </w:p>
    <w:p w:rsidR="00DA5D3E" w:rsidRDefault="00DA5D3E" w:rsidP="00992BE6">
      <w:pPr>
        <w:spacing w:line="360" w:lineRule="auto"/>
        <w:jc w:val="center"/>
        <w:rPr>
          <w:noProof w:val="0"/>
        </w:rPr>
      </w:pPr>
    </w:p>
    <w:p w:rsidR="00897D89" w:rsidRPr="002D0C21" w:rsidRDefault="00897D89">
      <w:pPr>
        <w:jc w:val="center"/>
        <w:rPr>
          <w:noProof w:val="0"/>
          <w:highlight w:val="green"/>
        </w:rPr>
      </w:pPr>
    </w:p>
    <w:p w:rsidR="00C15ADF" w:rsidRDefault="004D72A1" w:rsidP="00C15ADF">
      <w:pPr>
        <w:rPr>
          <w:noProof w:val="0"/>
          <w:sz w:val="22"/>
        </w:rPr>
      </w:pPr>
      <w:r>
        <w:pict>
          <v:line id="Line 8" o:spid="_x0000_s1031" style="position:absolute;z-index:251661312;visibility:visible" from="7.2pt,11.3pt" to="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" o:allowincell="f"/>
        </w:pict>
      </w:r>
      <w:r>
        <w:pict>
          <v:line id="Line 7" o:spid="_x0000_s1030" style="position:absolute;z-index:251660288;visibility:visible" from="7.2pt,4.1pt" to="7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xGDAIAAC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" o:allowincell="f"/>
        </w:pict>
      </w:r>
      <w:r>
        <w:pict>
          <v:line id="Line 6" o:spid="_x0000_s1029" style="position:absolute;z-index:251659264;visibility:visible" from="7.2pt,11.3pt" to="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" o:allowincell="f"/>
        </w:pict>
      </w:r>
      <w:r w:rsidR="00C15ADF" w:rsidRPr="00C15ADF">
        <w:rPr>
          <w:noProof w:val="0"/>
          <w:sz w:val="22"/>
        </w:rPr>
        <w:t xml:space="preserve">I sottoscritti, agenti in nome e per conto delle seguenti imprese </w:t>
      </w:r>
      <w:r w:rsidR="00C15ADF" w:rsidRPr="00C15ADF">
        <w:rPr>
          <w:noProof w:val="0"/>
          <w:sz w:val="22"/>
          <w:vertAlign w:val="superscript"/>
        </w:rPr>
        <w:t>(</w:t>
      </w:r>
      <w:r w:rsidR="00C15ADF" w:rsidRPr="00C15ADF">
        <w:rPr>
          <w:noProof w:val="0"/>
          <w:sz w:val="22"/>
          <w:vertAlign w:val="superscript"/>
        </w:rPr>
        <w:endnoteReference w:id="1"/>
      </w:r>
      <w:r w:rsidR="00C15ADF" w:rsidRPr="00C15ADF">
        <w:rPr>
          <w:noProof w:val="0"/>
          <w:sz w:val="22"/>
          <w:vertAlign w:val="superscript"/>
        </w:rPr>
        <w:t>)</w:t>
      </w:r>
      <w:r w:rsidR="00C15ADF" w:rsidRPr="00C15ADF">
        <w:rPr>
          <w:noProof w:val="0"/>
          <w:sz w:val="22"/>
        </w:rPr>
        <w:t>:</w:t>
      </w:r>
    </w:p>
    <w:p w:rsidR="006F3222" w:rsidRPr="00C15ADF" w:rsidRDefault="006F3222" w:rsidP="00C15ADF">
      <w:pPr>
        <w:rPr>
          <w:noProof w:val="0"/>
          <w:sz w:val="22"/>
        </w:rPr>
      </w:pPr>
    </w:p>
    <w:p w:rsidR="00C15ADF" w:rsidRPr="00C15ADF" w:rsidRDefault="00C15ADF" w:rsidP="00C15ADF">
      <w:pPr>
        <w:ind w:right="-1"/>
        <w:rPr>
          <w:noProof w:val="0"/>
          <w:sz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right="-1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___sottoscritt__……………………………………..………………………………………………….…….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nat__ a …………………………..…………………………........ il ……………….……….………………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in qualità di ……………………….…….………………………..……………………....……………..…...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dell’impresa……………………………………………………………………..………........…………........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/>
        <w:jc w:val="both"/>
        <w:rPr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___sottoscritt__……………………………………..………………………………………………………..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nat__ a …………………………..…………………………........ il ……………….……….………………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in qualità di  …………………….…….………………………..……………………....……………..…......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dell’impresa………………………………………………………………………..………........……………</w:t>
      </w:r>
    </w:p>
    <w:p w:rsidR="00C15ADF" w:rsidRDefault="00C15ADF" w:rsidP="007925FD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lastRenderedPageBreak/>
        <w:t>C.F. e P.IVA ………………………………………………………………………….………...…………</w:t>
      </w:r>
    </w:p>
    <w:p w:rsidR="00DA5D3E" w:rsidRPr="00C15ADF" w:rsidRDefault="00DA5D3E" w:rsidP="007925FD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___sottoscritt__……………………………………..……………………………………………………….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proofErr w:type="spellStart"/>
      <w:r w:rsidRPr="00C15ADF">
        <w:rPr>
          <w:noProof w:val="0"/>
          <w:sz w:val="22"/>
          <w:szCs w:val="22"/>
        </w:rPr>
        <w:t>nat</w:t>
      </w:r>
      <w:proofErr w:type="spellEnd"/>
      <w:r w:rsidRPr="00C15ADF">
        <w:rPr>
          <w:noProof w:val="0"/>
          <w:sz w:val="22"/>
          <w:szCs w:val="22"/>
        </w:rPr>
        <w:t>__ a …………………………..…………………………........ il ……………….……….……………….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in qualità di ……………………….…….………………………..……………………....……………..…...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dell’impresa </w:t>
      </w:r>
      <w:r w:rsidRPr="00C15ADF">
        <w:rPr>
          <w:noProof w:val="0"/>
          <w:sz w:val="22"/>
          <w:szCs w:val="22"/>
          <w:vertAlign w:val="superscript"/>
        </w:rPr>
        <w:t>…</w:t>
      </w:r>
      <w:r w:rsidRPr="00C15ADF">
        <w:rPr>
          <w:noProof w:val="0"/>
          <w:sz w:val="22"/>
          <w:szCs w:val="22"/>
        </w:rPr>
        <w:t xml:space="preserve"> ..……………………………………………………………………..………........………….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Default="00C15ADF" w:rsidP="00C15ADF">
      <w:pPr>
        <w:spacing w:line="240" w:lineRule="atLeast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con la presente,</w:t>
      </w:r>
      <w:r w:rsidR="00586697">
        <w:rPr>
          <w:noProof w:val="0"/>
          <w:sz w:val="22"/>
          <w:szCs w:val="22"/>
        </w:rPr>
        <w:t xml:space="preserve"> </w:t>
      </w:r>
      <w:r w:rsidR="00586697" w:rsidRPr="00586697">
        <w:rPr>
          <w:noProof w:val="0"/>
          <w:sz w:val="22"/>
          <w:szCs w:val="22"/>
        </w:rPr>
        <w:t>AI SENSI DEGLI ART. 46 E 47 DEL DPR 445/2000, AI FINI DELLA PARTECIPAZIONE ALLA PRESENTE PROCEDURA DI AFFIDAMENTO, CONSAPEVOLE DELLA RESPONSABILITÀ PENALE NEL CASO DI AFFERMAZIONI MENDACI</w:t>
      </w:r>
    </w:p>
    <w:p w:rsidR="00A35FE9" w:rsidRDefault="00A35FE9" w:rsidP="00C15ADF">
      <w:pPr>
        <w:spacing w:line="240" w:lineRule="atLeast"/>
        <w:jc w:val="both"/>
        <w:rPr>
          <w:noProof w:val="0"/>
          <w:sz w:val="22"/>
          <w:szCs w:val="22"/>
        </w:rPr>
      </w:pPr>
    </w:p>
    <w:p w:rsidR="006F3222" w:rsidRPr="00C15ADF" w:rsidRDefault="006F3222" w:rsidP="00C15ADF">
      <w:pPr>
        <w:spacing w:line="240" w:lineRule="atLeast"/>
        <w:jc w:val="both"/>
        <w:rPr>
          <w:noProof w:val="0"/>
          <w:sz w:val="22"/>
          <w:szCs w:val="22"/>
        </w:rPr>
      </w:pPr>
    </w:p>
    <w:p w:rsid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DICHIARANO</w:t>
      </w:r>
    </w:p>
    <w:p w:rsidR="00A35FE9" w:rsidRPr="00C15ADF" w:rsidRDefault="00A35FE9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b/>
          <w:noProof w:val="0"/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di volersi costituire in </w:t>
      </w:r>
      <w:proofErr w:type="spellStart"/>
      <w:r w:rsidRPr="00C15ADF">
        <w:rPr>
          <w:noProof w:val="0"/>
          <w:sz w:val="22"/>
          <w:szCs w:val="22"/>
        </w:rPr>
        <w:t>r.t.i</w:t>
      </w:r>
      <w:proofErr w:type="spellEnd"/>
      <w:r w:rsidRPr="00C15ADF">
        <w:rPr>
          <w:noProof w:val="0"/>
          <w:sz w:val="22"/>
          <w:szCs w:val="22"/>
        </w:rPr>
        <w:t>./consorzio: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orizzontale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verticale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misto</w:t>
      </w: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di impegnarsi irrevocabilmente, in caso di aggiudicazione dell’appalto di cui alla gara in oggetto, a conferire mandato collettivo speciale con rappresentanza all’impresa sopraindicata al numero _____________</w:t>
      </w:r>
      <w:r w:rsidRPr="00C15ADF">
        <w:rPr>
          <w:b/>
          <w:noProof w:val="0"/>
          <w:sz w:val="22"/>
          <w:szCs w:val="22"/>
          <w:vertAlign w:val="superscript"/>
        </w:rPr>
        <w:t>(</w:t>
      </w:r>
      <w:r w:rsidRPr="00C15ADF">
        <w:rPr>
          <w:b/>
          <w:noProof w:val="0"/>
          <w:sz w:val="22"/>
          <w:szCs w:val="22"/>
          <w:vertAlign w:val="superscript"/>
        </w:rPr>
        <w:endnoteReference w:id="2"/>
      </w:r>
      <w:r w:rsidRPr="00C15ADF">
        <w:rPr>
          <w:b/>
          <w:noProof w:val="0"/>
          <w:sz w:val="22"/>
          <w:szCs w:val="22"/>
          <w:vertAlign w:val="superscript"/>
        </w:rPr>
        <w:t>)</w:t>
      </w:r>
      <w:r w:rsidRPr="00C15ADF">
        <w:rPr>
          <w:noProof w:val="0"/>
          <w:sz w:val="22"/>
          <w:szCs w:val="22"/>
        </w:rPr>
        <w:t>, qualificata come capogruppo, la quale stipulerà il contratto in nome e per conto proprio e delle mandanti;</w:t>
      </w: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si impegnano altresì a non modificare la composizione dell'associazione temporanea da costituirsi sulla base del presente impegno ed a perfezionare in tempo utile il relativo mandato, ai sensi delle vigenti disposizioni;</w:t>
      </w:r>
    </w:p>
    <w:p w:rsidR="00C15ADF" w:rsidRP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di uniformarsi alla disciplina vigente in materia di pubblici appalti con riguardo al raggruppamento temporaneo di imprese /consorzi /GEIE;</w:t>
      </w:r>
    </w:p>
    <w:p w:rsid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che le quote percentuali di partecipazione nel raggruppamento delle suindicate imprese sono:</w:t>
      </w:r>
    </w:p>
    <w:p w:rsidR="00A35FE9" w:rsidRPr="00C15ADF" w:rsidRDefault="00A35FE9" w:rsidP="00586697">
      <w:pPr>
        <w:spacing w:after="120" w:line="300" w:lineRule="exact"/>
        <w:jc w:val="both"/>
        <w:rPr>
          <w:b/>
          <w:noProof w:val="0"/>
          <w:sz w:val="22"/>
          <w:szCs w:val="22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C15ADF" w:rsidRPr="00C15ADF" w:rsidTr="0099647F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Quota percentuale </w:t>
            </w:r>
          </w:p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di partecipazione al raggruppamento </w:t>
            </w:r>
            <w:r w:rsidRPr="00C15ADF">
              <w:rPr>
                <w:b/>
                <w:sz w:val="22"/>
                <w:szCs w:val="22"/>
                <w:vertAlign w:val="superscript"/>
              </w:rPr>
              <w:t>(</w:t>
            </w:r>
            <w:r w:rsidRPr="00C15ADF">
              <w:rPr>
                <w:b/>
                <w:sz w:val="22"/>
                <w:szCs w:val="22"/>
                <w:vertAlign w:val="superscript"/>
              </w:rPr>
              <w:endnoteReference w:id="3"/>
            </w:r>
            <w:r w:rsidRPr="00C15ADF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A35FE9" w:rsidRDefault="00A35FE9" w:rsidP="007925FD">
      <w:pPr>
        <w:rPr>
          <w:b/>
          <w:sz w:val="22"/>
          <w:szCs w:val="22"/>
        </w:rPr>
      </w:pPr>
    </w:p>
    <w:p w:rsidR="00A35FE9" w:rsidRPr="00C15ADF" w:rsidRDefault="00A35FE9" w:rsidP="00C15ADF">
      <w:pPr>
        <w:ind w:left="360"/>
        <w:rPr>
          <w:b/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e che le quote % di esecuzione dei lavori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C15ADF" w:rsidRPr="00C15ADF" w:rsidTr="0099647F">
        <w:trPr>
          <w:cantSplit/>
          <w:trHeight w:val="643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Quota percentuale </w:t>
            </w:r>
          </w:p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di esecuzione</w:t>
            </w:r>
            <w:r w:rsidRPr="00C15ADF">
              <w:rPr>
                <w:b/>
                <w:sz w:val="22"/>
                <w:szCs w:val="22"/>
                <w:vertAlign w:val="superscript"/>
              </w:rPr>
              <w:t>(3) (</w:t>
            </w:r>
            <w:r w:rsidRPr="00C15ADF">
              <w:rPr>
                <w:b/>
                <w:sz w:val="22"/>
                <w:szCs w:val="22"/>
                <w:vertAlign w:val="superscript"/>
              </w:rPr>
              <w:endnoteReference w:id="4"/>
            </w:r>
            <w:r w:rsidRPr="00C15ADF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La presente dichiarazione è sottoscritta digitalmente in data ______________________ ,</w:t>
      </w: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1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before="120"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2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before="120"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3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C15ADF" w:rsidRPr="00C15ADF" w:rsidRDefault="00C15ADF" w:rsidP="00C15ADF">
      <w:pPr>
        <w:spacing w:line="240" w:lineRule="atLeast"/>
        <w:jc w:val="both"/>
        <w:rPr>
          <w:i/>
          <w:noProof w:val="0"/>
        </w:rPr>
      </w:pPr>
      <w:r w:rsidRPr="00C15ADF">
        <w:rPr>
          <w:bCs/>
          <w:i/>
        </w:rPr>
        <w:t>(si allega copia scansionata del d.i. dei sottoscrittori)</w:t>
      </w:r>
      <w:r w:rsidRPr="00C15ADF">
        <w:rPr>
          <w:sz w:val="28"/>
          <w:szCs w:val="28"/>
          <w:vertAlign w:val="superscript"/>
        </w:rPr>
        <w:t>(</w:t>
      </w:r>
      <w:r w:rsidRPr="00C15ADF">
        <w:rPr>
          <w:sz w:val="28"/>
          <w:szCs w:val="28"/>
          <w:vertAlign w:val="superscript"/>
        </w:rPr>
        <w:endnoteReference w:id="5"/>
      </w:r>
      <w:r w:rsidRPr="00C15ADF">
        <w:rPr>
          <w:sz w:val="28"/>
          <w:szCs w:val="28"/>
          <w:vertAlign w:val="superscript"/>
        </w:rPr>
        <w:t>)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C15ADF" w:rsidRDefault="00586697" w:rsidP="00C15ADF">
      <w:pPr>
        <w:tabs>
          <w:tab w:val="left" w:pos="7938"/>
          <w:tab w:val="right" w:pos="9638"/>
        </w:tabs>
        <w:spacing w:line="360" w:lineRule="auto"/>
        <w:jc w:val="both"/>
        <w:rPr>
          <w:noProof w:val="0"/>
          <w:sz w:val="22"/>
          <w:szCs w:val="22"/>
        </w:rPr>
      </w:pPr>
      <w:r w:rsidRPr="00586697">
        <w:rPr>
          <w:noProof w:val="0"/>
          <w:sz w:val="22"/>
          <w:szCs w:val="22"/>
        </w:rPr>
        <w:t>Ai sensi dell'articolo 76 del D.P.R. 445/2000, consapevole della responsabilità penale cui può andare incontro in caso di dichiarazione mendace o contenente dati non più rispondenti a verità, la presente dichiarazione è sottoscritta in data …………………………</w:t>
      </w:r>
    </w:p>
    <w:p w:rsidR="00586697" w:rsidRPr="00586697" w:rsidRDefault="00586697" w:rsidP="00C15ADF">
      <w:pPr>
        <w:tabs>
          <w:tab w:val="left" w:pos="7938"/>
          <w:tab w:val="right" w:pos="9638"/>
        </w:tabs>
        <w:spacing w:line="360" w:lineRule="auto"/>
        <w:jc w:val="both"/>
        <w:rPr>
          <w:noProof w:val="0"/>
          <w:sz w:val="22"/>
          <w:szCs w:val="22"/>
        </w:rPr>
      </w:pP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B2435B">
        <w:rPr>
          <w:bCs/>
          <w:sz w:val="22"/>
          <w:szCs w:val="22"/>
          <w:u w:val="single"/>
        </w:rPr>
        <w:t>Sottoscrizione digitale</w:t>
      </w: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B2435B">
        <w:rPr>
          <w:bCs/>
          <w:sz w:val="22"/>
          <w:szCs w:val="22"/>
          <w:u w:val="single"/>
        </w:rPr>
        <w:t>______________________________________</w:t>
      </w:r>
    </w:p>
    <w:p w:rsidR="00897D89" w:rsidRPr="002D0C21" w:rsidRDefault="00897D89">
      <w:pPr>
        <w:rPr>
          <w:noProof w:val="0"/>
          <w:sz w:val="22"/>
          <w:highlight w:val="green"/>
        </w:rPr>
      </w:pPr>
    </w:p>
    <w:sectPr w:rsidR="00897D89" w:rsidRPr="002D0C21" w:rsidSect="00A73879">
      <w:headerReference w:type="first" r:id="rId9"/>
      <w:footnotePr>
        <w:numRestart w:val="eachSect"/>
      </w:footnotePr>
      <w:endnotePr>
        <w:numFmt w:val="decimal"/>
      </w:endnotePr>
      <w:pgSz w:w="11906" w:h="16838" w:code="9"/>
      <w:pgMar w:top="1417" w:right="1134" w:bottom="1134" w:left="1134" w:header="567" w:footer="397" w:gutter="0"/>
      <w:pgNumType w:start="16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89" w:rsidRDefault="00897D89">
      <w:r>
        <w:separator/>
      </w:r>
    </w:p>
  </w:endnote>
  <w:endnote w:type="continuationSeparator" w:id="0">
    <w:p w:rsidR="00897D89" w:rsidRDefault="00897D89">
      <w:r>
        <w:continuationSeparator/>
      </w:r>
    </w:p>
  </w:endnote>
  <w:endnote w:id="1">
    <w:p w:rsidR="00C15ADF" w:rsidRDefault="00C15ADF" w:rsidP="00C15ADF">
      <w:pPr>
        <w:pStyle w:val="Testonotadichiusura"/>
        <w:spacing w:before="120" w:after="120"/>
        <w:jc w:val="both"/>
      </w:pPr>
      <w:r w:rsidRPr="00190A0B">
        <w:rPr>
          <w:rStyle w:val="Rimandonotadichiusura"/>
          <w:i/>
        </w:rPr>
        <w:endnoteRef/>
      </w:r>
      <w:r>
        <w:rPr>
          <w:i/>
        </w:rPr>
        <w:t xml:space="preserve"> </w:t>
      </w:r>
      <w:r w:rsidRPr="007943B6">
        <w:rPr>
          <w:i/>
        </w:rPr>
        <w:t>Inserire il nominativo dell’operatore economico concorrente</w:t>
      </w:r>
      <w:r>
        <w:rPr>
          <w:i/>
        </w:rPr>
        <w:t xml:space="preserve"> facente parte del costituendo RTI e</w:t>
      </w:r>
      <w:r w:rsidRPr="007943B6">
        <w:rPr>
          <w:i/>
        </w:rPr>
        <w:t xml:space="preserve"> del rispettivo titolare/legale rappresentante/procuratore speciale che sottoscrive il modulo.</w:t>
      </w:r>
    </w:p>
  </w:endnote>
  <w:endnote w:id="2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i/>
          <w:noProof w:val="0"/>
        </w:rPr>
        <w:t>Indicare il numero di riferimento dell'impresa capogruppo tra quelle elencate in precedenza</w:t>
      </w:r>
    </w:p>
  </w:endnote>
  <w:endnote w:id="3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i/>
          <w:noProof w:val="0"/>
        </w:rPr>
        <w:t>Il totale deve essere 100.</w:t>
      </w:r>
    </w:p>
  </w:endnote>
  <w:endnote w:id="4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b/>
          <w:i/>
          <w:u w:val="single"/>
        </w:rPr>
        <w:t>Le quote di esecuzione dei lavori devono corrispondere alla qualificazione posseduta dall’impresa raggruppanda.</w:t>
      </w:r>
    </w:p>
  </w:endnote>
  <w:endnote w:id="5">
    <w:p w:rsidR="00C15ADF" w:rsidRDefault="00C15ADF" w:rsidP="00C15ADF">
      <w:pPr>
        <w:pStyle w:val="Testonotadichiusura"/>
        <w:spacing w:before="120" w:after="120"/>
        <w:contextualSpacing/>
        <w:jc w:val="both"/>
      </w:pPr>
      <w:r w:rsidRPr="007943B6">
        <w:rPr>
          <w:rStyle w:val="Rimandonotadichiusura"/>
          <w:b/>
        </w:rPr>
        <w:endnoteRef/>
      </w:r>
      <w:r w:rsidR="00A35FE9">
        <w:rPr>
          <w:bCs/>
          <w:i/>
        </w:rPr>
        <w:t>Solo in caso di firma autografa,i</w:t>
      </w:r>
      <w:r w:rsidRPr="007943B6">
        <w:rPr>
          <w:bCs/>
          <w:i/>
        </w:rPr>
        <w:t xml:space="preserve">l sottoscrittore allega copia </w:t>
      </w:r>
      <w:r>
        <w:rPr>
          <w:bCs/>
          <w:i/>
        </w:rPr>
        <w:t xml:space="preserve">scansionata </w:t>
      </w:r>
      <w:r w:rsidRPr="007943B6">
        <w:rPr>
          <w:bCs/>
          <w:i/>
        </w:rPr>
        <w:t xml:space="preserve">del documento di identità in corso di validità, anche per quanto eventualmente dichiarato, ai sensi e per gli effetti degli artt. 38, comma 3 e 47, comma 2 d.P.R.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Grasset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89" w:rsidRDefault="00897D89">
      <w:r>
        <w:separator/>
      </w:r>
    </w:p>
  </w:footnote>
  <w:footnote w:type="continuationSeparator" w:id="0">
    <w:p w:rsidR="00897D89" w:rsidRDefault="0089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F63FA"/>
    <w:multiLevelType w:val="hybridMultilevel"/>
    <w:tmpl w:val="B69C248A"/>
    <w:lvl w:ilvl="0" w:tplc="E11CA12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>
    <w:nsid w:val="022E3BEA"/>
    <w:multiLevelType w:val="hybridMultilevel"/>
    <w:tmpl w:val="A1EC6090"/>
    <w:lvl w:ilvl="0" w:tplc="025CF3A0">
      <w:start w:val="1"/>
      <w:numFmt w:val="bullet"/>
      <w:lvlText w:val=""/>
      <w:lvlJc w:val="left"/>
      <w:pPr>
        <w:tabs>
          <w:tab w:val="num" w:pos="1333"/>
        </w:tabs>
        <w:ind w:left="1333" w:hanging="26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4FC6494"/>
    <w:multiLevelType w:val="hybridMultilevel"/>
    <w:tmpl w:val="2AE4DE16"/>
    <w:lvl w:ilvl="0" w:tplc="34AAE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151F9"/>
    <w:multiLevelType w:val="hybridMultilevel"/>
    <w:tmpl w:val="C12AFEE6"/>
    <w:lvl w:ilvl="0" w:tplc="0410000F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0FD75DE8"/>
    <w:multiLevelType w:val="hybridMultilevel"/>
    <w:tmpl w:val="A8E866B4"/>
    <w:lvl w:ilvl="0" w:tplc="5C7C803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0C7084"/>
    <w:multiLevelType w:val="hybridMultilevel"/>
    <w:tmpl w:val="E72294C0"/>
    <w:lvl w:ilvl="0" w:tplc="1122C1D6">
      <w:start w:val="3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16C113C5"/>
    <w:multiLevelType w:val="hybridMultilevel"/>
    <w:tmpl w:val="32D8FD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031C8"/>
    <w:multiLevelType w:val="hybridMultilevel"/>
    <w:tmpl w:val="FE84D33C"/>
    <w:lvl w:ilvl="0" w:tplc="44F6E85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B64DBA"/>
    <w:multiLevelType w:val="hybridMultilevel"/>
    <w:tmpl w:val="42D66DA2"/>
    <w:lvl w:ilvl="0" w:tplc="42865D5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361CF1"/>
    <w:multiLevelType w:val="hybridMultilevel"/>
    <w:tmpl w:val="B69C248A"/>
    <w:lvl w:ilvl="0" w:tplc="E256981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>
    <w:nsid w:val="30BB2CC1"/>
    <w:multiLevelType w:val="multilevel"/>
    <w:tmpl w:val="EF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430DB"/>
    <w:multiLevelType w:val="hybridMultilevel"/>
    <w:tmpl w:val="2F1A79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6F5D00"/>
    <w:multiLevelType w:val="hybridMultilevel"/>
    <w:tmpl w:val="45AE859C"/>
    <w:lvl w:ilvl="0" w:tplc="E5E4135E">
      <w:start w:val="18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2061F7"/>
    <w:multiLevelType w:val="hybridMultilevel"/>
    <w:tmpl w:val="0F185E2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DC83430"/>
    <w:multiLevelType w:val="hybridMultilevel"/>
    <w:tmpl w:val="820C87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>
    <w:nsid w:val="516C6ABC"/>
    <w:multiLevelType w:val="hybridMultilevel"/>
    <w:tmpl w:val="DBD077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1AB427F"/>
    <w:multiLevelType w:val="singleLevel"/>
    <w:tmpl w:val="91E2F3F8"/>
    <w:lvl w:ilvl="0">
      <w:start w:val="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585D2DE9"/>
    <w:multiLevelType w:val="hybridMultilevel"/>
    <w:tmpl w:val="241E02A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6B44AD"/>
    <w:multiLevelType w:val="hybridMultilevel"/>
    <w:tmpl w:val="DDE8909C"/>
    <w:lvl w:ilvl="0" w:tplc="9FB8F2F4">
      <w:start w:val="1"/>
      <w:numFmt w:val="decimal"/>
      <w:lvlText w:val="%1."/>
      <w:lvlJc w:val="left"/>
      <w:pPr>
        <w:ind w:left="720" w:hanging="360"/>
      </w:pPr>
      <w:rPr>
        <w:rFonts w:ascii="Times New Roman Grassetto" w:hAnsi="Times New Roman Grassetto" w:cs="Times New Roman" w:hint="default"/>
        <w:b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731821"/>
    <w:multiLevelType w:val="hybridMultilevel"/>
    <w:tmpl w:val="436C1A22"/>
    <w:lvl w:ilvl="0" w:tplc="1B90B5EA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3">
    <w:nsid w:val="642D6D36"/>
    <w:multiLevelType w:val="hybridMultilevel"/>
    <w:tmpl w:val="1B304C94"/>
    <w:lvl w:ilvl="0" w:tplc="6734D144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85456F"/>
    <w:multiLevelType w:val="hybridMultilevel"/>
    <w:tmpl w:val="EF4CE9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4C61B5"/>
    <w:multiLevelType w:val="hybridMultilevel"/>
    <w:tmpl w:val="B69C248A"/>
    <w:lvl w:ilvl="0" w:tplc="E11CA12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7">
      <w:start w:val="1"/>
      <w:numFmt w:val="bullet"/>
      <w:lvlText w:val="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>
    <w:nsid w:val="788A25AD"/>
    <w:multiLevelType w:val="hybridMultilevel"/>
    <w:tmpl w:val="F3CC73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0F30B0"/>
    <w:multiLevelType w:val="singleLevel"/>
    <w:tmpl w:val="AAEA7ED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0"/>
      </w:rPr>
    </w:lvl>
  </w:abstractNum>
  <w:abstractNum w:abstractNumId="28">
    <w:nsid w:val="7C1457AC"/>
    <w:multiLevelType w:val="hybridMultilevel"/>
    <w:tmpl w:val="09C8792A"/>
    <w:lvl w:ilvl="0" w:tplc="E112F2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1E77CA"/>
    <w:multiLevelType w:val="hybridMultilevel"/>
    <w:tmpl w:val="A62423C8"/>
    <w:lvl w:ilvl="0" w:tplc="0410000F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25"/>
  </w:num>
  <w:num w:numId="5">
    <w:abstractNumId w:val="10"/>
  </w:num>
  <w:num w:numId="6">
    <w:abstractNumId w:val="8"/>
  </w:num>
  <w:num w:numId="7">
    <w:abstractNumId w:val="9"/>
  </w:num>
  <w:num w:numId="8">
    <w:abstractNumId w:val="28"/>
  </w:num>
  <w:num w:numId="9">
    <w:abstractNumId w:val="27"/>
  </w:num>
  <w:num w:numId="10">
    <w:abstractNumId w:val="3"/>
  </w:num>
  <w:num w:numId="11">
    <w:abstractNumId w:val="22"/>
  </w:num>
  <w:num w:numId="12">
    <w:abstractNumId w:val="16"/>
  </w:num>
  <w:num w:numId="13">
    <w:abstractNumId w:val="12"/>
  </w:num>
  <w:num w:numId="14">
    <w:abstractNumId w:val="2"/>
  </w:num>
  <w:num w:numId="15">
    <w:abstractNumId w:val="4"/>
  </w:num>
  <w:num w:numId="16">
    <w:abstractNumId w:val="13"/>
  </w:num>
  <w:num w:numId="17">
    <w:abstractNumId w:val="29"/>
  </w:num>
  <w:num w:numId="18">
    <w:abstractNumId w:val="6"/>
  </w:num>
  <w:num w:numId="19">
    <w:abstractNumId w:val="23"/>
  </w:num>
  <w:num w:numId="20">
    <w:abstractNumId w:val="14"/>
  </w:num>
  <w:num w:numId="21">
    <w:abstractNumId w:val="24"/>
  </w:num>
  <w:num w:numId="22">
    <w:abstractNumId w:val="11"/>
  </w:num>
  <w:num w:numId="23">
    <w:abstractNumId w:val="7"/>
  </w:num>
  <w:num w:numId="24">
    <w:abstractNumId w:val="20"/>
  </w:num>
  <w:num w:numId="25">
    <w:abstractNumId w:val="1"/>
  </w:num>
  <w:num w:numId="26">
    <w:abstractNumId w:val="18"/>
  </w:num>
  <w:num w:numId="27">
    <w:abstractNumId w:val="21"/>
  </w:num>
  <w:num w:numId="28">
    <w:abstractNumId w:val="5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D3F"/>
    <w:rsid w:val="00004F56"/>
    <w:rsid w:val="00041AD5"/>
    <w:rsid w:val="00042E78"/>
    <w:rsid w:val="000443B4"/>
    <w:rsid w:val="000466C1"/>
    <w:rsid w:val="00052D0E"/>
    <w:rsid w:val="00062245"/>
    <w:rsid w:val="00072F91"/>
    <w:rsid w:val="000822D3"/>
    <w:rsid w:val="000A1C15"/>
    <w:rsid w:val="000B2276"/>
    <w:rsid w:val="000B4B4F"/>
    <w:rsid w:val="000C3A03"/>
    <w:rsid w:val="000C46E9"/>
    <w:rsid w:val="000D64F5"/>
    <w:rsid w:val="000D7D21"/>
    <w:rsid w:val="000F44DE"/>
    <w:rsid w:val="000F5B06"/>
    <w:rsid w:val="00100E8C"/>
    <w:rsid w:val="0010287E"/>
    <w:rsid w:val="00131BFE"/>
    <w:rsid w:val="00157612"/>
    <w:rsid w:val="00190A0B"/>
    <w:rsid w:val="00193422"/>
    <w:rsid w:val="00195368"/>
    <w:rsid w:val="001B7E17"/>
    <w:rsid w:val="001C3406"/>
    <w:rsid w:val="001C44E7"/>
    <w:rsid w:val="001D7D57"/>
    <w:rsid w:val="00201D51"/>
    <w:rsid w:val="00202896"/>
    <w:rsid w:val="00227920"/>
    <w:rsid w:val="002368FE"/>
    <w:rsid w:val="0024027A"/>
    <w:rsid w:val="00270EE8"/>
    <w:rsid w:val="0027329F"/>
    <w:rsid w:val="002B20E1"/>
    <w:rsid w:val="002C782E"/>
    <w:rsid w:val="002D0C21"/>
    <w:rsid w:val="002E3DAA"/>
    <w:rsid w:val="003003E6"/>
    <w:rsid w:val="00301540"/>
    <w:rsid w:val="0033642E"/>
    <w:rsid w:val="0033718C"/>
    <w:rsid w:val="003437B6"/>
    <w:rsid w:val="00346040"/>
    <w:rsid w:val="003527B2"/>
    <w:rsid w:val="00360267"/>
    <w:rsid w:val="00393869"/>
    <w:rsid w:val="00394E3A"/>
    <w:rsid w:val="003A2BE1"/>
    <w:rsid w:val="003B7760"/>
    <w:rsid w:val="003D0FB7"/>
    <w:rsid w:val="003E6B57"/>
    <w:rsid w:val="00407532"/>
    <w:rsid w:val="00423664"/>
    <w:rsid w:val="004244D7"/>
    <w:rsid w:val="0045405A"/>
    <w:rsid w:val="00466A00"/>
    <w:rsid w:val="0048761B"/>
    <w:rsid w:val="004909C7"/>
    <w:rsid w:val="004A7776"/>
    <w:rsid w:val="004C0F5D"/>
    <w:rsid w:val="004D12EE"/>
    <w:rsid w:val="004D3B22"/>
    <w:rsid w:val="004D54E7"/>
    <w:rsid w:val="004D72A1"/>
    <w:rsid w:val="004F5087"/>
    <w:rsid w:val="00531312"/>
    <w:rsid w:val="005352D5"/>
    <w:rsid w:val="00546090"/>
    <w:rsid w:val="0055627C"/>
    <w:rsid w:val="00560AB9"/>
    <w:rsid w:val="00563FEA"/>
    <w:rsid w:val="005705C9"/>
    <w:rsid w:val="00581DEA"/>
    <w:rsid w:val="00586697"/>
    <w:rsid w:val="005A2EDD"/>
    <w:rsid w:val="005C7099"/>
    <w:rsid w:val="005F311A"/>
    <w:rsid w:val="0060105B"/>
    <w:rsid w:val="00622D3F"/>
    <w:rsid w:val="00626A14"/>
    <w:rsid w:val="006372CC"/>
    <w:rsid w:val="00661DC8"/>
    <w:rsid w:val="006A5071"/>
    <w:rsid w:val="006B133D"/>
    <w:rsid w:val="006B3342"/>
    <w:rsid w:val="006C7759"/>
    <w:rsid w:val="006D0F9E"/>
    <w:rsid w:val="006F3222"/>
    <w:rsid w:val="007059F0"/>
    <w:rsid w:val="007074B6"/>
    <w:rsid w:val="007245B6"/>
    <w:rsid w:val="007625F4"/>
    <w:rsid w:val="00766526"/>
    <w:rsid w:val="007707A2"/>
    <w:rsid w:val="00774601"/>
    <w:rsid w:val="00780D92"/>
    <w:rsid w:val="007925FD"/>
    <w:rsid w:val="007943B6"/>
    <w:rsid w:val="007A6FAC"/>
    <w:rsid w:val="007A70B9"/>
    <w:rsid w:val="007B1CD9"/>
    <w:rsid w:val="007C596C"/>
    <w:rsid w:val="007D66BF"/>
    <w:rsid w:val="007D694F"/>
    <w:rsid w:val="007E0C4D"/>
    <w:rsid w:val="007E7123"/>
    <w:rsid w:val="008009B3"/>
    <w:rsid w:val="008111D4"/>
    <w:rsid w:val="008213C4"/>
    <w:rsid w:val="008300AA"/>
    <w:rsid w:val="00833630"/>
    <w:rsid w:val="00851857"/>
    <w:rsid w:val="00865CA6"/>
    <w:rsid w:val="00874F0F"/>
    <w:rsid w:val="00885FE6"/>
    <w:rsid w:val="00886F89"/>
    <w:rsid w:val="008870DE"/>
    <w:rsid w:val="00896755"/>
    <w:rsid w:val="00897D89"/>
    <w:rsid w:val="008A1F78"/>
    <w:rsid w:val="008A5AD5"/>
    <w:rsid w:val="008C61B1"/>
    <w:rsid w:val="008E3422"/>
    <w:rsid w:val="00902CA8"/>
    <w:rsid w:val="009113A2"/>
    <w:rsid w:val="00930347"/>
    <w:rsid w:val="00970FBD"/>
    <w:rsid w:val="00986968"/>
    <w:rsid w:val="00992BE6"/>
    <w:rsid w:val="00996C02"/>
    <w:rsid w:val="009A48EB"/>
    <w:rsid w:val="009A4F83"/>
    <w:rsid w:val="009B585F"/>
    <w:rsid w:val="009B60A0"/>
    <w:rsid w:val="009B7F63"/>
    <w:rsid w:val="009C1941"/>
    <w:rsid w:val="009C63E8"/>
    <w:rsid w:val="009C723F"/>
    <w:rsid w:val="009E3968"/>
    <w:rsid w:val="009E67D1"/>
    <w:rsid w:val="009F2A46"/>
    <w:rsid w:val="00A3568E"/>
    <w:rsid w:val="00A35FE9"/>
    <w:rsid w:val="00A51679"/>
    <w:rsid w:val="00A572F0"/>
    <w:rsid w:val="00A73879"/>
    <w:rsid w:val="00A80F4F"/>
    <w:rsid w:val="00A829AA"/>
    <w:rsid w:val="00A916CD"/>
    <w:rsid w:val="00AA3177"/>
    <w:rsid w:val="00AA33AD"/>
    <w:rsid w:val="00AA3AB0"/>
    <w:rsid w:val="00AA7437"/>
    <w:rsid w:val="00AC1609"/>
    <w:rsid w:val="00AC31EC"/>
    <w:rsid w:val="00AD1BD4"/>
    <w:rsid w:val="00B24A94"/>
    <w:rsid w:val="00B24FE1"/>
    <w:rsid w:val="00B3003B"/>
    <w:rsid w:val="00B320E3"/>
    <w:rsid w:val="00B36548"/>
    <w:rsid w:val="00B61113"/>
    <w:rsid w:val="00B81D5F"/>
    <w:rsid w:val="00BB7FC9"/>
    <w:rsid w:val="00BD01E9"/>
    <w:rsid w:val="00BD0AEC"/>
    <w:rsid w:val="00BD5BE4"/>
    <w:rsid w:val="00C07760"/>
    <w:rsid w:val="00C15ADF"/>
    <w:rsid w:val="00C21067"/>
    <w:rsid w:val="00C2298C"/>
    <w:rsid w:val="00C44C59"/>
    <w:rsid w:val="00C50469"/>
    <w:rsid w:val="00C57B46"/>
    <w:rsid w:val="00C640FA"/>
    <w:rsid w:val="00CB509A"/>
    <w:rsid w:val="00CC5967"/>
    <w:rsid w:val="00CD1C2E"/>
    <w:rsid w:val="00D20192"/>
    <w:rsid w:val="00D33469"/>
    <w:rsid w:val="00D5189B"/>
    <w:rsid w:val="00D56A19"/>
    <w:rsid w:val="00D64EC9"/>
    <w:rsid w:val="00D77066"/>
    <w:rsid w:val="00D905BE"/>
    <w:rsid w:val="00DA5D3E"/>
    <w:rsid w:val="00DB6E7E"/>
    <w:rsid w:val="00DD7B14"/>
    <w:rsid w:val="00DF1E83"/>
    <w:rsid w:val="00E04DD6"/>
    <w:rsid w:val="00E246AD"/>
    <w:rsid w:val="00E42AE5"/>
    <w:rsid w:val="00E46664"/>
    <w:rsid w:val="00E6448E"/>
    <w:rsid w:val="00E73231"/>
    <w:rsid w:val="00E84963"/>
    <w:rsid w:val="00E94C8D"/>
    <w:rsid w:val="00EA2C52"/>
    <w:rsid w:val="00EA47BE"/>
    <w:rsid w:val="00EB5446"/>
    <w:rsid w:val="00EE41E2"/>
    <w:rsid w:val="00EE42A6"/>
    <w:rsid w:val="00EE7C0B"/>
    <w:rsid w:val="00F13774"/>
    <w:rsid w:val="00F16785"/>
    <w:rsid w:val="00F3446D"/>
    <w:rsid w:val="00F45480"/>
    <w:rsid w:val="00F5375F"/>
    <w:rsid w:val="00F62E35"/>
    <w:rsid w:val="00F919E7"/>
    <w:rsid w:val="00F954D5"/>
    <w:rsid w:val="00FA24EC"/>
    <w:rsid w:val="00FA338C"/>
    <w:rsid w:val="00FA3E94"/>
    <w:rsid w:val="00FD1126"/>
    <w:rsid w:val="00FD75ED"/>
    <w:rsid w:val="00FE06CA"/>
    <w:rsid w:val="00FE14E5"/>
    <w:rsid w:val="00FE17C9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6448E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7B14"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DD7B14"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DD7B14"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DD7B14"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rsid w:val="00DD7B14"/>
    <w:pPr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DD7B14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D7B14"/>
    <w:pPr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D7B14"/>
    <w:pPr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D7B14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  <w:noProof/>
    </w:rPr>
  </w:style>
  <w:style w:type="paragraph" w:styleId="Titolo">
    <w:name w:val="Title"/>
    <w:aliases w:val="Carattere2"/>
    <w:basedOn w:val="Normale"/>
    <w:link w:val="TitoloCarattere"/>
    <w:qFormat/>
    <w:rsid w:val="00DD7B14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D7B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D7B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D7B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DD7B14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DD7B14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DD7B14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D7B14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noProof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D7B14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81DEA"/>
    <w:rPr>
      <w:rFonts w:cs="Times New Roman"/>
    </w:rPr>
  </w:style>
  <w:style w:type="paragraph" w:styleId="Testodelblocco">
    <w:name w:val="Block Text"/>
    <w:basedOn w:val="Normale"/>
    <w:uiPriority w:val="99"/>
    <w:rsid w:val="00DD7B14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DD7B14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DD7B1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D7B1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D7B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noProof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D7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noProof/>
      <w:sz w:val="2"/>
    </w:rPr>
  </w:style>
  <w:style w:type="paragraph" w:styleId="Testonotaapidipagina">
    <w:name w:val="footnote text"/>
    <w:basedOn w:val="Normale"/>
    <w:link w:val="TestonotaapidipaginaCarattere"/>
    <w:uiPriority w:val="99"/>
    <w:rsid w:val="00DD7B1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73231"/>
    <w:rPr>
      <w:rFonts w:cs="Times New Roman"/>
      <w:noProof/>
    </w:rPr>
  </w:style>
  <w:style w:type="character" w:styleId="Rimandonotaapidipagina">
    <w:name w:val="footnote reference"/>
    <w:basedOn w:val="Carpredefinitoparagrafo"/>
    <w:uiPriority w:val="99"/>
    <w:semiHidden/>
    <w:rsid w:val="00DD7B14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DD7B14"/>
    <w:rPr>
      <w:rFonts w:cs="Times New Roman"/>
      <w:color w:val="0000FF"/>
      <w:u w:val="single"/>
    </w:rPr>
  </w:style>
  <w:style w:type="character" w:customStyle="1" w:styleId="Carattere">
    <w:name w:val="Carattere"/>
    <w:uiPriority w:val="99"/>
    <w:rsid w:val="00DD7B14"/>
    <w:rPr>
      <w:b/>
      <w:sz w:val="24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AA33AD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AA33AD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AA33AD"/>
    <w:rPr>
      <w:rFonts w:cs="Times New Roman"/>
      <w:vertAlign w:val="superscript"/>
    </w:rPr>
  </w:style>
  <w:style w:type="paragraph" w:customStyle="1" w:styleId="sche3">
    <w:name w:val="sche_3"/>
    <w:uiPriority w:val="99"/>
    <w:rsid w:val="00E73231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E73231"/>
    <w:pPr>
      <w:widowControl w:val="0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E732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uiPriority w:val="99"/>
    <w:rsid w:val="00E73231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581DEA"/>
    <w:pPr>
      <w:ind w:left="720"/>
      <w:contextualSpacing/>
    </w:pPr>
  </w:style>
  <w:style w:type="paragraph" w:customStyle="1" w:styleId="Normaleprima10pt">
    <w:name w:val="Normale + prima 10 pt"/>
    <w:basedOn w:val="Normale"/>
    <w:link w:val="Normaleprima10ptCarattere"/>
    <w:rsid w:val="007707A2"/>
    <w:pPr>
      <w:tabs>
        <w:tab w:val="left" w:pos="6840"/>
      </w:tabs>
      <w:spacing w:before="240"/>
    </w:pPr>
    <w:rPr>
      <w:rFonts w:ascii="Arial" w:hAnsi="Arial" w:cs="Arial"/>
      <w:noProof w:val="0"/>
      <w:sz w:val="16"/>
      <w:szCs w:val="16"/>
    </w:rPr>
  </w:style>
  <w:style w:type="character" w:customStyle="1" w:styleId="Normaleprima10ptCarattere">
    <w:name w:val="Normale + prima 10 pt Carattere"/>
    <w:link w:val="Normaleprima10pt"/>
    <w:rsid w:val="007707A2"/>
    <w:rPr>
      <w:rFonts w:ascii="Arial" w:hAnsi="Arial" w:cs="Arial"/>
      <w:sz w:val="16"/>
      <w:szCs w:val="16"/>
    </w:rPr>
  </w:style>
  <w:style w:type="paragraph" w:customStyle="1" w:styleId="Default">
    <w:name w:val="Default"/>
    <w:rsid w:val="00FE14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408D-9870-43E6-AEAA-40187A5A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D901DF63.dotm</Template>
  <TotalTime>38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</dc:creator>
  <cp:keywords/>
  <dc:description/>
  <cp:lastModifiedBy>Natali Anna Chiara</cp:lastModifiedBy>
  <cp:revision>57</cp:revision>
  <cp:lastPrinted>2021-04-14T07:06:00Z</cp:lastPrinted>
  <dcterms:created xsi:type="dcterms:W3CDTF">2016-11-03T14:25:00Z</dcterms:created>
  <dcterms:modified xsi:type="dcterms:W3CDTF">2023-01-31T11:29:00Z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-1379501236</vt:i4>
  </property>
  <property fmtid="{D5CDD505-2E9C-101B-9397-08002B2CF9AE}" pid="3" name="_EmailSubject">
    <vt:lpwstr>Rifiuti</vt:lpwstr>
  </property>
  <property fmtid="{D5CDD505-2E9C-101B-9397-08002B2CF9AE}" pid="4" name="_AuthorEmail">
    <vt:lpwstr>roberta.migani@port.ravenna.it</vt:lpwstr>
  </property>
  <property fmtid="{D5CDD505-2E9C-101B-9397-08002B2CF9AE}" pid="5" name="_AuthorEmailDisplayName">
    <vt:lpwstr>Roberta Migani</vt:lpwstr>
  </property>
  <property fmtid="{D5CDD505-2E9C-101B-9397-08002B2CF9AE}" pid="6" name="_PreviousAdHocReviewCycleID">
    <vt:i4>1996739699</vt:i4>
  </property>
  <property fmtid="{D5CDD505-2E9C-101B-9397-08002B2CF9AE}" pid="7" name="_ReviewingToolsShownOnce">
    <vt:lpwstr/>
  </property>
</Properties>
</file>