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85743" w:rsidRPr="00F267A2" w:rsidTr="00F267A2">
        <w:tc>
          <w:tcPr>
            <w:tcW w:w="9778" w:type="dxa"/>
            <w:shd w:val="clear" w:color="auto" w:fill="BFBFBF"/>
          </w:tcPr>
          <w:p w:rsidR="00485743" w:rsidRPr="00F267A2" w:rsidRDefault="00E029BC" w:rsidP="00D15AD8">
            <w:pPr>
              <w:pStyle w:val="Titolo"/>
              <w:rPr>
                <w:sz w:val="40"/>
                <w:szCs w:val="40"/>
              </w:rPr>
            </w:pPr>
            <w:r>
              <w:rPr>
                <w:sz w:val="36"/>
                <w:szCs w:val="36"/>
              </w:rPr>
              <w:t>D</w:t>
            </w:r>
            <w:r w:rsidRPr="00373095">
              <w:rPr>
                <w:sz w:val="36"/>
                <w:szCs w:val="36"/>
              </w:rPr>
              <w:t xml:space="preserve">.M. 49/2018 - </w:t>
            </w:r>
            <w:r w:rsidRPr="00373095">
              <w:rPr>
                <w:rFonts w:cs="Arial"/>
                <w:smallCaps/>
                <w:sz w:val="36"/>
                <w:szCs w:val="36"/>
              </w:rPr>
              <w:t>PROCEDURA TELEMATICA APERTA PER</w:t>
            </w:r>
            <w:r w:rsidRPr="00373095">
              <w:rPr>
                <w:sz w:val="36"/>
                <w:szCs w:val="36"/>
              </w:rPr>
              <w:t xml:space="preserve"> </w:t>
            </w:r>
            <w:r w:rsidR="009E21C6">
              <w:rPr>
                <w:sz w:val="36"/>
                <w:szCs w:val="36"/>
              </w:rPr>
              <w:t>L’</w:t>
            </w:r>
            <w:r w:rsidRPr="00373095">
              <w:rPr>
                <w:sz w:val="36"/>
                <w:szCs w:val="36"/>
              </w:rPr>
              <w:t xml:space="preserve">INTERVENTO DI MANUTENZIONE STRAORDINARIA DEL PONTE MASIERA SUL FIUME SENIO AL KM 5+274 DELLA S.P. 9 MASIERA – CUI L00356680397201900010 - CUP J33D18000100001” </w:t>
            </w:r>
            <w:r w:rsidRPr="00373095">
              <w:rPr>
                <w:rFonts w:cs="Arial"/>
                <w:smallCaps/>
                <w:sz w:val="36"/>
                <w:szCs w:val="36"/>
              </w:rPr>
              <w:t xml:space="preserve">– </w:t>
            </w:r>
            <w:bookmarkStart w:id="0" w:name="_GoBack"/>
            <w:r w:rsidR="000D1F1A" w:rsidRPr="000D1F1A">
              <w:rPr>
                <w:rFonts w:cs="Arial"/>
                <w:smallCaps/>
                <w:sz w:val="36"/>
                <w:szCs w:val="36"/>
              </w:rPr>
              <w:t>CIG</w:t>
            </w:r>
            <w:bookmarkEnd w:id="0"/>
            <w:r w:rsidR="000D1F1A">
              <w:rPr>
                <w:rFonts w:cs="Arial"/>
                <w:b w:val="0"/>
                <w:smallCaps/>
                <w:sz w:val="36"/>
                <w:szCs w:val="36"/>
              </w:rPr>
              <w:t xml:space="preserve"> </w:t>
            </w:r>
            <w:r w:rsidR="000D1F1A">
              <w:rPr>
                <w:rFonts w:ascii="Times New Roman Grassetto" w:hAnsi="Times New Roman Grassetto"/>
                <w:sz w:val="36"/>
                <w:szCs w:val="36"/>
              </w:rPr>
              <w:t>9631552027</w:t>
            </w:r>
          </w:p>
        </w:tc>
      </w:tr>
    </w:tbl>
    <w:p w:rsidR="005139F8" w:rsidRDefault="005139F8" w:rsidP="0048574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rFonts w:ascii="Times New Roman Grassetto" w:hAnsi="Times New Roman Grassetto"/>
          <w:b/>
          <w:sz w:val="22"/>
          <w:szCs w:val="22"/>
        </w:rPr>
      </w:pPr>
    </w:p>
    <w:p w:rsidR="00C33E2B" w:rsidRDefault="00C33E2B" w:rsidP="0048574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b/>
        </w:rPr>
      </w:pPr>
    </w:p>
    <w:p w:rsidR="00C33E2B" w:rsidRPr="00245533" w:rsidRDefault="00C33E2B" w:rsidP="0066681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</w:pPr>
      <w:r w:rsidRPr="00245533">
        <w:rPr>
          <w:b/>
        </w:rPr>
        <w:t xml:space="preserve">DICHIARAZIONE SOSTITUTIVA </w:t>
      </w:r>
      <w:r>
        <w:rPr>
          <w:b/>
        </w:rPr>
        <w:t>resa ai sensi del D.</w:t>
      </w:r>
      <w:r w:rsidRPr="00245533">
        <w:rPr>
          <w:b/>
        </w:rPr>
        <w:t>P</w:t>
      </w:r>
      <w:r>
        <w:rPr>
          <w:b/>
        </w:rPr>
        <w:t>.</w:t>
      </w:r>
      <w:r w:rsidRPr="00245533">
        <w:rPr>
          <w:b/>
        </w:rPr>
        <w:t>R</w:t>
      </w:r>
      <w:r>
        <w:rPr>
          <w:b/>
        </w:rPr>
        <w:t>.</w:t>
      </w:r>
      <w:r w:rsidRPr="00245533">
        <w:rPr>
          <w:b/>
        </w:rPr>
        <w:t xml:space="preserve"> 28 dicembre 2000</w:t>
      </w:r>
      <w:r>
        <w:rPr>
          <w:b/>
        </w:rPr>
        <w:t>,</w:t>
      </w:r>
      <w:r w:rsidRPr="00245533">
        <w:rPr>
          <w:b/>
        </w:rPr>
        <w:t xml:space="preserve"> n.445</w:t>
      </w:r>
    </w:p>
    <w:p w:rsidR="00C33E2B" w:rsidRPr="00245533" w:rsidRDefault="00C33E2B" w:rsidP="00840C16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sz w:val="20"/>
          <w:szCs w:val="20"/>
        </w:rPr>
      </w:pPr>
      <w:r w:rsidRPr="00245533">
        <w:rPr>
          <w:sz w:val="20"/>
          <w:szCs w:val="20"/>
        </w:rPr>
        <w:t>(sottoscritta da maggiorenne con capacità di agire)</w:t>
      </w:r>
    </w:p>
    <w:p w:rsidR="00C33E2B" w:rsidRPr="00245533" w:rsidRDefault="00C33E2B" w:rsidP="00840C16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sz w:val="20"/>
          <w:szCs w:val="20"/>
        </w:rPr>
      </w:pPr>
      <w:r w:rsidRPr="00245533">
        <w:rPr>
          <w:sz w:val="20"/>
          <w:szCs w:val="20"/>
        </w:rPr>
        <w:t>Esente da autentica di firma ed esente imposta di bollo</w:t>
      </w:r>
    </w:p>
    <w:p w:rsidR="00C33E2B" w:rsidRDefault="00C33E2B" w:rsidP="005139F8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sz w:val="20"/>
          <w:szCs w:val="20"/>
        </w:rPr>
      </w:pPr>
    </w:p>
    <w:p w:rsidR="00C33E2B" w:rsidRDefault="00C33E2B" w:rsidP="00D15AD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Il sottoscritto _____________________________________________________</w:t>
      </w:r>
      <w:r>
        <w:rPr>
          <w:sz w:val="22"/>
          <w:szCs w:val="22"/>
        </w:rPr>
        <w:t>___________</w:t>
      </w:r>
      <w:r w:rsidRPr="00245533">
        <w:rPr>
          <w:sz w:val="22"/>
          <w:szCs w:val="22"/>
        </w:rPr>
        <w:t>_______________</w:t>
      </w: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nato il ____________ a ____________________C.F. __________________________ in qualità di ___________________________</w:t>
      </w:r>
      <w:r>
        <w:rPr>
          <w:sz w:val="22"/>
          <w:szCs w:val="22"/>
        </w:rPr>
        <w:t>_</w:t>
      </w:r>
      <w:r w:rsidRPr="00245533">
        <w:rPr>
          <w:sz w:val="22"/>
          <w:szCs w:val="22"/>
        </w:rPr>
        <w:t>________dell’impresa _________________________________ con sede in_______________________________via____</w:t>
      </w:r>
      <w:r>
        <w:rPr>
          <w:sz w:val="22"/>
          <w:szCs w:val="22"/>
        </w:rPr>
        <w:t>___________________</w:t>
      </w:r>
      <w:r w:rsidRPr="00245533">
        <w:rPr>
          <w:sz w:val="22"/>
          <w:szCs w:val="22"/>
        </w:rPr>
        <w:t>______________________________</w:t>
      </w:r>
      <w:r>
        <w:rPr>
          <w:sz w:val="22"/>
          <w:szCs w:val="22"/>
        </w:rPr>
        <w:t>__</w:t>
      </w:r>
    </w:p>
    <w:p w:rsidR="00C33E2B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con codice fiscale n. __________________</w:t>
      </w:r>
      <w:r>
        <w:rPr>
          <w:sz w:val="22"/>
          <w:szCs w:val="22"/>
        </w:rPr>
        <w:t>_______________________</w:t>
      </w:r>
      <w:r w:rsidRPr="00245533">
        <w:rPr>
          <w:sz w:val="22"/>
          <w:szCs w:val="22"/>
        </w:rPr>
        <w:t>________________________________</w:t>
      </w: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e con partita IVA n. ________________________________________________________</w:t>
      </w:r>
      <w:r>
        <w:rPr>
          <w:sz w:val="22"/>
          <w:szCs w:val="22"/>
        </w:rPr>
        <w:t>__________________</w:t>
      </w:r>
    </w:p>
    <w:p w:rsidR="00C33E2B" w:rsidRPr="00245533" w:rsidRDefault="00C33E2B" w:rsidP="0066681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5533">
        <w:rPr>
          <w:sz w:val="22"/>
          <w:szCs w:val="22"/>
        </w:rPr>
        <w:t xml:space="preserve">ai sensi degli articoli 18 e 19 del </w:t>
      </w:r>
      <w:r>
        <w:rPr>
          <w:sz w:val="22"/>
          <w:szCs w:val="22"/>
        </w:rPr>
        <w:t>D.P.R. 445/</w:t>
      </w:r>
      <w:r w:rsidRPr="00245533">
        <w:rPr>
          <w:sz w:val="22"/>
          <w:szCs w:val="22"/>
        </w:rPr>
        <w:t xml:space="preserve">00, consapevole delle sanzioni penali previste dall'articolo 76 del </w:t>
      </w:r>
      <w:r w:rsidRPr="006972B3">
        <w:rPr>
          <w:caps/>
          <w:sz w:val="22"/>
          <w:szCs w:val="22"/>
        </w:rPr>
        <w:t>d</w:t>
      </w:r>
      <w:r>
        <w:rPr>
          <w:caps/>
          <w:sz w:val="22"/>
          <w:szCs w:val="22"/>
        </w:rPr>
        <w:t>.</w:t>
      </w:r>
      <w:r>
        <w:rPr>
          <w:sz w:val="22"/>
          <w:szCs w:val="22"/>
        </w:rPr>
        <w:t>P.R. 445/</w:t>
      </w:r>
      <w:r w:rsidRPr="00245533">
        <w:rPr>
          <w:sz w:val="22"/>
          <w:szCs w:val="22"/>
        </w:rPr>
        <w:t>00, per le ipotesi di falsità</w:t>
      </w:r>
      <w:r>
        <w:rPr>
          <w:sz w:val="22"/>
          <w:szCs w:val="22"/>
        </w:rPr>
        <w:t xml:space="preserve"> </w:t>
      </w:r>
      <w:r w:rsidRPr="00245533">
        <w:rPr>
          <w:sz w:val="22"/>
          <w:szCs w:val="22"/>
        </w:rPr>
        <w:t>in atti e dichiarazioni mendaci ivi indicate</w:t>
      </w: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45533">
        <w:rPr>
          <w:b/>
          <w:bCs/>
          <w:sz w:val="22"/>
          <w:szCs w:val="22"/>
        </w:rPr>
        <w:t>D I C H I A R A</w:t>
      </w: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45533">
        <w:rPr>
          <w:bCs/>
          <w:sz w:val="22"/>
          <w:szCs w:val="22"/>
        </w:rPr>
        <w:t xml:space="preserve">che la copia fotostatica </w:t>
      </w:r>
      <w:r>
        <w:rPr>
          <w:bCs/>
          <w:sz w:val="22"/>
          <w:szCs w:val="22"/>
        </w:rPr>
        <w:t xml:space="preserve">del ________________________________________ </w:t>
      </w:r>
      <w:r w:rsidRPr="00245533">
        <w:rPr>
          <w:bCs/>
          <w:sz w:val="22"/>
          <w:szCs w:val="22"/>
        </w:rPr>
        <w:t>allegata alla presente</w:t>
      </w:r>
      <w:r>
        <w:rPr>
          <w:bCs/>
          <w:sz w:val="22"/>
          <w:szCs w:val="22"/>
        </w:rPr>
        <w:t>,</w:t>
      </w:r>
      <w:r w:rsidRPr="00245533">
        <w:rPr>
          <w:bCs/>
          <w:sz w:val="22"/>
          <w:szCs w:val="22"/>
        </w:rPr>
        <w:t xml:space="preserve"> è copia conforme all’originale in suo possesso.</w:t>
      </w: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14308" w:rsidRDefault="00614308" w:rsidP="0072226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614308" w:rsidRDefault="00614308" w:rsidP="0072226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C33E2B" w:rsidRPr="00D15AD8" w:rsidRDefault="00C33E2B" w:rsidP="00D15AD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245533">
        <w:rPr>
          <w:i/>
          <w:iCs/>
          <w:sz w:val="22"/>
          <w:szCs w:val="22"/>
        </w:rPr>
        <w:t>Data _____________________.</w:t>
      </w:r>
    </w:p>
    <w:p w:rsidR="00C33E2B" w:rsidRPr="00245533" w:rsidRDefault="00C33E2B" w:rsidP="0072226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248" w:firstLine="708"/>
        <w:jc w:val="center"/>
        <w:rPr>
          <w:b/>
          <w:bCs/>
          <w:sz w:val="22"/>
          <w:szCs w:val="22"/>
        </w:rPr>
      </w:pPr>
      <w:r w:rsidRPr="00245533">
        <w:rPr>
          <w:b/>
          <w:bCs/>
          <w:sz w:val="22"/>
          <w:szCs w:val="22"/>
        </w:rPr>
        <w:t>Sottoscrizione</w:t>
      </w:r>
    </w:p>
    <w:p w:rsidR="00C33E2B" w:rsidRPr="00245533" w:rsidRDefault="00C33E2B" w:rsidP="0072226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  <w:r w:rsidRPr="00245533">
        <w:rPr>
          <w:sz w:val="22"/>
          <w:szCs w:val="22"/>
        </w:rPr>
        <w:t>___________________________________</w:t>
      </w: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rPr>
          <w:sz w:val="22"/>
          <w:szCs w:val="22"/>
        </w:rPr>
      </w:pPr>
    </w:p>
    <w:p w:rsidR="00C33E2B" w:rsidRPr="00245533" w:rsidRDefault="00C33E2B" w:rsidP="00045D13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245533">
        <w:rPr>
          <w:sz w:val="18"/>
          <w:szCs w:val="18"/>
        </w:rPr>
        <w:t>NB - La dichiarazione deve essere corredata da fotocopia leggibile, non autenticata, di un valido documento d’identità del sottoscrittore</w:t>
      </w:r>
      <w:r>
        <w:rPr>
          <w:sz w:val="18"/>
          <w:szCs w:val="18"/>
        </w:rPr>
        <w:t>.</w:t>
      </w:r>
    </w:p>
    <w:sectPr w:rsidR="00C33E2B" w:rsidRPr="00245533" w:rsidSect="00007E75">
      <w:head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2B" w:rsidRDefault="00C33E2B">
      <w:r>
        <w:separator/>
      </w:r>
    </w:p>
  </w:endnote>
  <w:endnote w:type="continuationSeparator" w:id="0">
    <w:p w:rsidR="00C33E2B" w:rsidRDefault="00C3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Grassett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2B" w:rsidRDefault="00C33E2B">
      <w:r>
        <w:separator/>
      </w:r>
    </w:p>
  </w:footnote>
  <w:footnote w:type="continuationSeparator" w:id="0">
    <w:p w:rsidR="00C33E2B" w:rsidRDefault="00C3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2B" w:rsidRDefault="00C33E2B" w:rsidP="00245533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C33E2B" w:rsidRDefault="00C33E2B" w:rsidP="00245533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C33E2B" w:rsidRDefault="00C33E2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33459"/>
    <w:multiLevelType w:val="hybridMultilevel"/>
    <w:tmpl w:val="D8C6CF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E75"/>
    <w:rsid w:val="00007E75"/>
    <w:rsid w:val="00022E02"/>
    <w:rsid w:val="00027B0F"/>
    <w:rsid w:val="00036C94"/>
    <w:rsid w:val="00045D13"/>
    <w:rsid w:val="00047CC6"/>
    <w:rsid w:val="0005734D"/>
    <w:rsid w:val="00064314"/>
    <w:rsid w:val="00072C9A"/>
    <w:rsid w:val="000A4D05"/>
    <w:rsid w:val="000A6B79"/>
    <w:rsid w:val="000C2DB7"/>
    <w:rsid w:val="000D1F1A"/>
    <w:rsid w:val="000F46E1"/>
    <w:rsid w:val="00103DA1"/>
    <w:rsid w:val="00120600"/>
    <w:rsid w:val="00121F02"/>
    <w:rsid w:val="00125DDE"/>
    <w:rsid w:val="00154E38"/>
    <w:rsid w:val="00160BE0"/>
    <w:rsid w:val="0018404A"/>
    <w:rsid w:val="00186DDE"/>
    <w:rsid w:val="00193DD5"/>
    <w:rsid w:val="00197A07"/>
    <w:rsid w:val="001A22E2"/>
    <w:rsid w:val="001A4E65"/>
    <w:rsid w:val="001C7A8B"/>
    <w:rsid w:val="001D1A2E"/>
    <w:rsid w:val="001D408E"/>
    <w:rsid w:val="001D5FFA"/>
    <w:rsid w:val="002243FA"/>
    <w:rsid w:val="0022785C"/>
    <w:rsid w:val="0023386E"/>
    <w:rsid w:val="00240657"/>
    <w:rsid w:val="00241E47"/>
    <w:rsid w:val="00245533"/>
    <w:rsid w:val="00250970"/>
    <w:rsid w:val="00262919"/>
    <w:rsid w:val="00270A60"/>
    <w:rsid w:val="002853FB"/>
    <w:rsid w:val="002A42D0"/>
    <w:rsid w:val="002B17B6"/>
    <w:rsid w:val="002B2A81"/>
    <w:rsid w:val="002D19DF"/>
    <w:rsid w:val="002E0CFA"/>
    <w:rsid w:val="00320738"/>
    <w:rsid w:val="00320920"/>
    <w:rsid w:val="00320B43"/>
    <w:rsid w:val="00320E93"/>
    <w:rsid w:val="00387E95"/>
    <w:rsid w:val="00390CBE"/>
    <w:rsid w:val="003934EE"/>
    <w:rsid w:val="003B75D9"/>
    <w:rsid w:val="003C01B7"/>
    <w:rsid w:val="003C0B79"/>
    <w:rsid w:val="003C6C07"/>
    <w:rsid w:val="003C7C29"/>
    <w:rsid w:val="003D7FA1"/>
    <w:rsid w:val="003E1037"/>
    <w:rsid w:val="003F1A88"/>
    <w:rsid w:val="0041572D"/>
    <w:rsid w:val="00436B96"/>
    <w:rsid w:val="00450DAA"/>
    <w:rsid w:val="0045119E"/>
    <w:rsid w:val="00452D60"/>
    <w:rsid w:val="004570D0"/>
    <w:rsid w:val="00471789"/>
    <w:rsid w:val="00473BAE"/>
    <w:rsid w:val="00481992"/>
    <w:rsid w:val="00482D65"/>
    <w:rsid w:val="00485743"/>
    <w:rsid w:val="0048788D"/>
    <w:rsid w:val="00487FA4"/>
    <w:rsid w:val="004C1A58"/>
    <w:rsid w:val="004C2680"/>
    <w:rsid w:val="004F2AF7"/>
    <w:rsid w:val="004F3ECA"/>
    <w:rsid w:val="004F59CB"/>
    <w:rsid w:val="00500E0A"/>
    <w:rsid w:val="005139F8"/>
    <w:rsid w:val="00522C1D"/>
    <w:rsid w:val="00540FA8"/>
    <w:rsid w:val="00552A94"/>
    <w:rsid w:val="005560B0"/>
    <w:rsid w:val="00574110"/>
    <w:rsid w:val="00574250"/>
    <w:rsid w:val="00574D88"/>
    <w:rsid w:val="0057534F"/>
    <w:rsid w:val="005A2A5C"/>
    <w:rsid w:val="005A701A"/>
    <w:rsid w:val="005B641A"/>
    <w:rsid w:val="005B6B46"/>
    <w:rsid w:val="005C6933"/>
    <w:rsid w:val="005E2B63"/>
    <w:rsid w:val="005E66CA"/>
    <w:rsid w:val="005F0178"/>
    <w:rsid w:val="00601558"/>
    <w:rsid w:val="006044BA"/>
    <w:rsid w:val="00610138"/>
    <w:rsid w:val="00613DD5"/>
    <w:rsid w:val="00614308"/>
    <w:rsid w:val="006157BD"/>
    <w:rsid w:val="0063147B"/>
    <w:rsid w:val="00635207"/>
    <w:rsid w:val="00640E4D"/>
    <w:rsid w:val="00661688"/>
    <w:rsid w:val="00666813"/>
    <w:rsid w:val="0067227B"/>
    <w:rsid w:val="006759E8"/>
    <w:rsid w:val="00681B85"/>
    <w:rsid w:val="00693492"/>
    <w:rsid w:val="006972B3"/>
    <w:rsid w:val="006A4CF7"/>
    <w:rsid w:val="006A5CC8"/>
    <w:rsid w:val="006C71E8"/>
    <w:rsid w:val="006D1E2C"/>
    <w:rsid w:val="006D663C"/>
    <w:rsid w:val="006E0047"/>
    <w:rsid w:val="006F4D50"/>
    <w:rsid w:val="00722267"/>
    <w:rsid w:val="0073470F"/>
    <w:rsid w:val="00737051"/>
    <w:rsid w:val="007402A7"/>
    <w:rsid w:val="00743E28"/>
    <w:rsid w:val="00754855"/>
    <w:rsid w:val="0076661B"/>
    <w:rsid w:val="007673E6"/>
    <w:rsid w:val="00776847"/>
    <w:rsid w:val="00787D4D"/>
    <w:rsid w:val="007C508C"/>
    <w:rsid w:val="007C6FDF"/>
    <w:rsid w:val="007F3333"/>
    <w:rsid w:val="007F5DE6"/>
    <w:rsid w:val="00804664"/>
    <w:rsid w:val="00816F47"/>
    <w:rsid w:val="0083233F"/>
    <w:rsid w:val="00833C15"/>
    <w:rsid w:val="00833F9F"/>
    <w:rsid w:val="00840C16"/>
    <w:rsid w:val="00853705"/>
    <w:rsid w:val="00853DA5"/>
    <w:rsid w:val="00855F15"/>
    <w:rsid w:val="00865206"/>
    <w:rsid w:val="008716BD"/>
    <w:rsid w:val="008B1874"/>
    <w:rsid w:val="008C0449"/>
    <w:rsid w:val="008C7293"/>
    <w:rsid w:val="008D2CF0"/>
    <w:rsid w:val="00923C92"/>
    <w:rsid w:val="00930887"/>
    <w:rsid w:val="00935830"/>
    <w:rsid w:val="00951933"/>
    <w:rsid w:val="00987D20"/>
    <w:rsid w:val="009B56D4"/>
    <w:rsid w:val="009C3CD8"/>
    <w:rsid w:val="009D3FC2"/>
    <w:rsid w:val="009E21C6"/>
    <w:rsid w:val="009E4447"/>
    <w:rsid w:val="009E7759"/>
    <w:rsid w:val="00A266F8"/>
    <w:rsid w:val="00A42C91"/>
    <w:rsid w:val="00A43503"/>
    <w:rsid w:val="00A44796"/>
    <w:rsid w:val="00A5087F"/>
    <w:rsid w:val="00A55723"/>
    <w:rsid w:val="00A7087F"/>
    <w:rsid w:val="00AA0A48"/>
    <w:rsid w:val="00AD7862"/>
    <w:rsid w:val="00B10D96"/>
    <w:rsid w:val="00B160CA"/>
    <w:rsid w:val="00B243AD"/>
    <w:rsid w:val="00B34329"/>
    <w:rsid w:val="00B34B79"/>
    <w:rsid w:val="00B46C66"/>
    <w:rsid w:val="00B5393B"/>
    <w:rsid w:val="00B71FF8"/>
    <w:rsid w:val="00B776B6"/>
    <w:rsid w:val="00B84EA0"/>
    <w:rsid w:val="00BB1A38"/>
    <w:rsid w:val="00BB4E55"/>
    <w:rsid w:val="00BD0B9A"/>
    <w:rsid w:val="00BD367C"/>
    <w:rsid w:val="00BD549B"/>
    <w:rsid w:val="00C0099B"/>
    <w:rsid w:val="00C271C0"/>
    <w:rsid w:val="00C33E2B"/>
    <w:rsid w:val="00C6265D"/>
    <w:rsid w:val="00C86E73"/>
    <w:rsid w:val="00CA3FDB"/>
    <w:rsid w:val="00CA77C7"/>
    <w:rsid w:val="00CD1EB9"/>
    <w:rsid w:val="00CE79C4"/>
    <w:rsid w:val="00D15AD8"/>
    <w:rsid w:val="00D37836"/>
    <w:rsid w:val="00D77066"/>
    <w:rsid w:val="00D843B6"/>
    <w:rsid w:val="00D850B5"/>
    <w:rsid w:val="00DA1B73"/>
    <w:rsid w:val="00DA1E49"/>
    <w:rsid w:val="00DC2FFC"/>
    <w:rsid w:val="00DC6BDD"/>
    <w:rsid w:val="00DE2D71"/>
    <w:rsid w:val="00DF2320"/>
    <w:rsid w:val="00DF2F52"/>
    <w:rsid w:val="00DF3497"/>
    <w:rsid w:val="00E029BC"/>
    <w:rsid w:val="00E11222"/>
    <w:rsid w:val="00E14ACD"/>
    <w:rsid w:val="00E1734C"/>
    <w:rsid w:val="00E27DFC"/>
    <w:rsid w:val="00E36376"/>
    <w:rsid w:val="00E52DB4"/>
    <w:rsid w:val="00E7605E"/>
    <w:rsid w:val="00E80273"/>
    <w:rsid w:val="00EA7B68"/>
    <w:rsid w:val="00EB5B17"/>
    <w:rsid w:val="00EB60CC"/>
    <w:rsid w:val="00EC229A"/>
    <w:rsid w:val="00EE45DC"/>
    <w:rsid w:val="00EF6FBC"/>
    <w:rsid w:val="00F347AA"/>
    <w:rsid w:val="00F366F8"/>
    <w:rsid w:val="00F44DD5"/>
    <w:rsid w:val="00F57B74"/>
    <w:rsid w:val="00F6717D"/>
    <w:rsid w:val="00F7307D"/>
    <w:rsid w:val="00F83A11"/>
    <w:rsid w:val="00FB3849"/>
    <w:rsid w:val="00FE4843"/>
    <w:rsid w:val="00FF2AC1"/>
    <w:rsid w:val="00FF42E7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508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626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3333"/>
    <w:rPr>
      <w:rFonts w:cs="Times New Roman"/>
      <w:sz w:val="2"/>
    </w:rPr>
  </w:style>
  <w:style w:type="paragraph" w:styleId="Corpodeltesto3">
    <w:name w:val="Body Text 3"/>
    <w:basedOn w:val="Normale"/>
    <w:link w:val="Corpodeltesto3Carattere"/>
    <w:uiPriority w:val="99"/>
    <w:rsid w:val="00666813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7F3333"/>
    <w:rPr>
      <w:rFonts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66813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45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F333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45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F3333"/>
    <w:rPr>
      <w:rFonts w:cs="Times New Roman"/>
      <w:sz w:val="24"/>
      <w:szCs w:val="24"/>
    </w:rPr>
  </w:style>
  <w:style w:type="paragraph" w:styleId="Titolo">
    <w:name w:val="Title"/>
    <w:aliases w:val="Carattere2"/>
    <w:basedOn w:val="Normale"/>
    <w:link w:val="TitoloCarattere"/>
    <w:qFormat/>
    <w:rsid w:val="00045D13"/>
    <w:pPr>
      <w:jc w:val="center"/>
    </w:pPr>
    <w:rPr>
      <w:b/>
      <w:szCs w:val="20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sid w:val="00045D13"/>
    <w:rPr>
      <w:rFonts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697BE989.dotm</Template>
  <TotalTime>14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_____________________________________________________________________</vt:lpstr>
    </vt:vector>
  </TitlesOfParts>
  <Company>Autorità Portuale di Ravenna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_____________________________________________________________________</dc:title>
  <dc:subject/>
  <dc:creator>Autorita Portuale;Barbara Lazzarini</dc:creator>
  <cp:keywords/>
  <dc:description/>
  <cp:lastModifiedBy>Natali Anna Chiara</cp:lastModifiedBy>
  <cp:revision>35</cp:revision>
  <cp:lastPrinted>2022-10-25T08:18:00Z</cp:lastPrinted>
  <dcterms:created xsi:type="dcterms:W3CDTF">2018-08-08T06:38:00Z</dcterms:created>
  <dcterms:modified xsi:type="dcterms:W3CDTF">2023-01-31T11:30:00Z</dcterms:modified>
</cp:coreProperties>
</file>