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CA" w:rsidRDefault="00D73FCA" w:rsidP="007C3B91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FF"/>
          <w:lang w:val="it"/>
        </w:rPr>
      </w:pPr>
    </w:p>
    <w:p w:rsidR="007C3B91" w:rsidRDefault="007C3B91" w:rsidP="00D73FCA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color w:val="0000FF"/>
          <w:lang w:val="it"/>
        </w:rPr>
      </w:pPr>
      <w:r>
        <w:rPr>
          <w:rFonts w:ascii="Arial" w:hAnsi="Arial" w:cs="Arial"/>
          <w:b/>
          <w:bCs/>
          <w:color w:val="0000FF"/>
          <w:lang w:val="it"/>
        </w:rPr>
        <w:t>MOD. DI ATTESTAZIONE DI AVVENUTO ASSOLVIMENTO DELL’IMPOSTA DI BOLLO</w:t>
      </w:r>
    </w:p>
    <w:p w:rsidR="007C3B91" w:rsidRDefault="007C3B91" w:rsidP="00D73FCA">
      <w:pPr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  <w:lang w:val="it"/>
        </w:rPr>
      </w:pP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Al</w:t>
      </w:r>
      <w:r w:rsidR="009E1578">
        <w:rPr>
          <w:rFonts w:ascii="Arial" w:hAnsi="Arial" w:cs="Arial"/>
          <w:sz w:val="22"/>
          <w:szCs w:val="22"/>
          <w:lang w:val="it"/>
        </w:rPr>
        <w:t>la Provincia di Ravenna</w:t>
      </w: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Servizio </w:t>
      </w:r>
      <w:r w:rsidR="009E1578">
        <w:rPr>
          <w:rFonts w:ascii="Arial" w:hAnsi="Arial" w:cs="Arial"/>
          <w:sz w:val="22"/>
          <w:szCs w:val="22"/>
          <w:lang w:val="it"/>
        </w:rPr>
        <w:t>Segreteria Amm.va ed Appalti</w:t>
      </w: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Piazza</w:t>
      </w:r>
      <w:r w:rsidR="009E1578">
        <w:rPr>
          <w:rFonts w:ascii="Arial" w:hAnsi="Arial" w:cs="Arial"/>
          <w:sz w:val="22"/>
          <w:szCs w:val="22"/>
          <w:lang w:val="it"/>
        </w:rPr>
        <w:t xml:space="preserve"> Caduti per la Libertà n. 2</w:t>
      </w:r>
    </w:p>
    <w:p w:rsidR="000A274F" w:rsidRDefault="007C3B91" w:rsidP="00393CD5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48121 RAVENNA</w:t>
      </w:r>
    </w:p>
    <w:p w:rsidR="000A274F" w:rsidRDefault="000A274F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3CD5" w:rsidRPr="00F267A2" w:rsidTr="00F267A2">
        <w:tc>
          <w:tcPr>
            <w:tcW w:w="9778" w:type="dxa"/>
            <w:shd w:val="clear" w:color="auto" w:fill="BFBFBF"/>
          </w:tcPr>
          <w:p w:rsidR="003D25F3" w:rsidRPr="003D25F3" w:rsidRDefault="003D25F3" w:rsidP="003D25F3">
            <w:pPr>
              <w:pStyle w:val="Titolo"/>
              <w:rPr>
                <w:sz w:val="36"/>
                <w:szCs w:val="36"/>
              </w:rPr>
            </w:pPr>
            <w:r w:rsidRPr="003D25F3">
              <w:rPr>
                <w:sz w:val="36"/>
                <w:szCs w:val="36"/>
              </w:rPr>
              <w:t>DM 123/2020 - PROGRAMMI STRAORDINARI DI MANUTENZIONE RETE VIARIA DI PROVINCE E CITTA' METROPOLITANE – PROCEDURA TELEMATICA APERTA PER GLI INTERVENTI DI MANUTENZIONE STRAORDINARIA DELLE PAVIMENTAZIONI DELLA RETE STRADALE DELLA PROVINCIA DI RAVENNA - ANNO 2022 - CUI L00356680397202100005 - CUP J67H21002610001</w:t>
            </w:r>
          </w:p>
          <w:p w:rsidR="00393CD5" w:rsidRPr="00F267A2" w:rsidRDefault="003D25F3" w:rsidP="003D25F3">
            <w:pPr>
              <w:pStyle w:val="Titolo"/>
              <w:rPr>
                <w:sz w:val="40"/>
                <w:szCs w:val="40"/>
              </w:rPr>
            </w:pPr>
            <w:r w:rsidRPr="003D25F3">
              <w:rPr>
                <w:sz w:val="36"/>
                <w:szCs w:val="36"/>
              </w:rPr>
              <w:t xml:space="preserve">CIG </w:t>
            </w:r>
            <w:r w:rsidR="000A0C25" w:rsidRPr="000A0C25">
              <w:rPr>
                <w:sz w:val="36"/>
                <w:szCs w:val="36"/>
              </w:rPr>
              <w:t>9600711559</w:t>
            </w:r>
            <w:bookmarkStart w:id="0" w:name="_GoBack"/>
            <w:bookmarkEnd w:id="0"/>
          </w:p>
        </w:tc>
      </w:tr>
    </w:tbl>
    <w:p w:rsidR="007C3B91" w:rsidRPr="009E1578" w:rsidRDefault="007C3B91" w:rsidP="00A823D7">
      <w:pPr>
        <w:tabs>
          <w:tab w:val="left" w:pos="1652"/>
        </w:tabs>
        <w:autoSpaceDE w:val="0"/>
        <w:autoSpaceDN w:val="0"/>
        <w:adjustRightInd w:val="0"/>
        <w:ind w:left="851" w:hanging="851"/>
        <w:jc w:val="both"/>
        <w:rPr>
          <w:rFonts w:ascii="Calibri" w:hAnsi="Calibri" w:cs="Calibri"/>
          <w:sz w:val="22"/>
          <w:szCs w:val="22"/>
        </w:rPr>
      </w:pPr>
    </w:p>
    <w:p w:rsidR="007C3B91" w:rsidRDefault="007C3B91" w:rsidP="007C3B91">
      <w:pPr>
        <w:tabs>
          <w:tab w:val="left" w:pos="5155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Il sottoscritto _______________________________________________ in qualità di (Titolare, Legale Rappresentante o Procuratore) ________________________________ dell’operatore economico __________________________________________________ </w:t>
      </w:r>
    </w:p>
    <w:p w:rsidR="00A41AF1" w:rsidRPr="00C26FBF" w:rsidRDefault="00A41AF1" w:rsidP="00A41AF1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C26FBF">
        <w:rPr>
          <w:b/>
          <w:bCs/>
          <w:sz w:val="22"/>
          <w:szCs w:val="22"/>
        </w:rPr>
        <w:t xml:space="preserve">ai fini della partecipazione alla gara ed ai sensi </w:t>
      </w:r>
      <w:r>
        <w:rPr>
          <w:b/>
          <w:bCs/>
          <w:sz w:val="22"/>
          <w:szCs w:val="22"/>
        </w:rPr>
        <w:t>degli artt. 46 e</w:t>
      </w:r>
      <w:r w:rsidRPr="00C26FBF">
        <w:rPr>
          <w:b/>
          <w:bCs/>
          <w:sz w:val="22"/>
          <w:szCs w:val="22"/>
        </w:rPr>
        <w:t xml:space="preserve"> 47 del DPR 445/2000 e </w:t>
      </w:r>
      <w:proofErr w:type="spellStart"/>
      <w:r w:rsidRPr="00C26FBF">
        <w:rPr>
          <w:b/>
          <w:bCs/>
          <w:sz w:val="22"/>
          <w:szCs w:val="22"/>
        </w:rPr>
        <w:t>s.m.i.</w:t>
      </w:r>
      <w:proofErr w:type="spellEnd"/>
    </w:p>
    <w:p w:rsidR="00A41AF1" w:rsidRDefault="00A41AF1" w:rsidP="007C3B91">
      <w:pPr>
        <w:autoSpaceDE w:val="0"/>
        <w:autoSpaceDN w:val="0"/>
        <w:adjustRightInd w:val="0"/>
        <w:spacing w:before="120" w:after="120"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  <w:lang w:val="it"/>
        </w:rPr>
      </w:pPr>
    </w:p>
    <w:p w:rsidR="007C3B91" w:rsidRDefault="007C3B91" w:rsidP="007C3B91">
      <w:pPr>
        <w:autoSpaceDE w:val="0"/>
        <w:autoSpaceDN w:val="0"/>
        <w:adjustRightInd w:val="0"/>
        <w:spacing w:before="120" w:after="120"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  <w:lang w:val="it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DICHIARA:</w:t>
      </w:r>
    </w:p>
    <w:p w:rsidR="007C3B91" w:rsidRDefault="007C3B91" w:rsidP="00343C2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che il numero identificativo della marca da bollo utilizzata per</w:t>
      </w:r>
      <w:r w:rsidR="009E1578">
        <w:rPr>
          <w:rFonts w:ascii="Arial" w:hAnsi="Arial" w:cs="Arial"/>
          <w:sz w:val="22"/>
          <w:szCs w:val="22"/>
          <w:lang w:val="it"/>
        </w:rPr>
        <w:t xml:space="preserve"> la dichiarazione </w:t>
      </w:r>
      <w:r>
        <w:rPr>
          <w:rFonts w:ascii="Arial" w:hAnsi="Arial" w:cs="Arial"/>
          <w:sz w:val="22"/>
          <w:szCs w:val="22"/>
          <w:lang w:val="it"/>
        </w:rPr>
        <w:t>di partecipazione alla procedura in oggetto - annullata e conservata in originale presso la propria sede – e della quale si dichiara espressamente non ci si avvarrà per altre istanze o documenti - è il seguente: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7"/>
        <w:gridCol w:w="1675"/>
        <w:gridCol w:w="4107"/>
        <w:gridCol w:w="1564"/>
      </w:tblGrid>
      <w:tr w:rsidR="007C3B91" w:rsidTr="009E1578">
        <w:trPr>
          <w:trHeight w:val="1"/>
        </w:trPr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MARCA APPOSTA SU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NR. MARCHE</w:t>
            </w:r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IDENTIFICATIVO MARCA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 w:rsidP="00AB4E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IMPORTO</w:t>
            </w:r>
          </w:p>
        </w:tc>
      </w:tr>
      <w:tr w:rsidR="007C3B91" w:rsidTr="009E1578">
        <w:trPr>
          <w:trHeight w:val="1"/>
        </w:trPr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9E1578" w:rsidP="009E157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DICHI</w:t>
            </w:r>
            <w:r w:rsidR="00487885">
              <w:rPr>
                <w:rFonts w:ascii="Arial" w:hAnsi="Arial" w:cs="Arial"/>
                <w:sz w:val="20"/>
                <w:szCs w:val="20"/>
                <w:lang w:val="it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it"/>
              </w:rPr>
              <w:t xml:space="preserve">RAZIONE </w:t>
            </w:r>
            <w:r w:rsidR="007C3B91">
              <w:rPr>
                <w:rFonts w:ascii="Arial" w:hAnsi="Arial" w:cs="Arial"/>
                <w:sz w:val="20"/>
                <w:szCs w:val="20"/>
                <w:lang w:val="it"/>
              </w:rPr>
              <w:t>DI PARTECIPAZIONE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 w:rsidP="00AB4E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"/>
              </w:rPr>
              <w:t>16,00 euro</w:t>
            </w:r>
          </w:p>
        </w:tc>
      </w:tr>
    </w:tbl>
    <w:p w:rsidR="00D73FCA" w:rsidRDefault="00D73FCA" w:rsidP="00393CD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  <w:lang w:val="it"/>
        </w:rPr>
      </w:pPr>
    </w:p>
    <w:p w:rsidR="00393CD5" w:rsidRPr="00393CD5" w:rsidRDefault="007C3B91" w:rsidP="00393CD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Di seguito, spazio riservato all’apposizione della marca da bollo:</w:t>
      </w:r>
    </w:p>
    <w:p w:rsidR="00D73FCA" w:rsidRDefault="00D73FCA" w:rsidP="00A41AF1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  <w:lang w:val="it"/>
        </w:rPr>
      </w:pPr>
    </w:p>
    <w:p w:rsidR="00A41AF1" w:rsidRDefault="00A41AF1" w:rsidP="00A41AF1">
      <w:pPr>
        <w:spacing w:line="240" w:lineRule="atLeast"/>
        <w:jc w:val="both"/>
      </w:pPr>
      <w:r w:rsidRPr="004D12EE">
        <w:t xml:space="preserve">Ai sensi dell'articolo 76 del </w:t>
      </w:r>
      <w:r>
        <w:t>D</w:t>
      </w:r>
      <w:r w:rsidRPr="004D12EE">
        <w:t>.P.R. 445/2000, consapevole della responsabilità penale cui può andare incontro in caso di dichiarazione mendace o contenente dati non più rispondenti a ve</w:t>
      </w:r>
      <w:r>
        <w:t xml:space="preserve">rità, la presente dichiarazione è sottoscritta </w:t>
      </w:r>
      <w:r w:rsidRPr="004D12EE">
        <w:t>in data …………………………</w:t>
      </w:r>
    </w:p>
    <w:p w:rsidR="00A41AF1" w:rsidRDefault="00A41AF1" w:rsidP="00A41AF1">
      <w:pPr>
        <w:spacing w:line="240" w:lineRule="atLeast"/>
        <w:jc w:val="both"/>
      </w:pPr>
    </w:p>
    <w:p w:rsidR="00A41AF1" w:rsidRDefault="00A41AF1" w:rsidP="00A41AF1">
      <w:pPr>
        <w:spacing w:line="240" w:lineRule="atLeast"/>
        <w:jc w:val="both"/>
      </w:pPr>
    </w:p>
    <w:p w:rsidR="007C3B91" w:rsidRPr="00A823D7" w:rsidRDefault="007C3B91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  <w:r w:rsidRPr="00A823D7">
        <w:rPr>
          <w:rFonts w:ascii="Arial" w:hAnsi="Arial" w:cs="Arial"/>
          <w:i/>
          <w:iCs/>
          <w:sz w:val="22"/>
          <w:szCs w:val="22"/>
          <w:lang w:val="it"/>
        </w:rPr>
        <w:t>…………………………………….</w:t>
      </w:r>
    </w:p>
    <w:p w:rsidR="00393CD5" w:rsidRDefault="00393CD5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</w:p>
    <w:p w:rsidR="00A823D7" w:rsidRDefault="007C3B91" w:rsidP="00A823D7">
      <w:pPr>
        <w:spacing w:line="240" w:lineRule="atLeast"/>
        <w:ind w:left="5103"/>
        <w:jc w:val="center"/>
        <w:rPr>
          <w:bCs/>
          <w:i/>
        </w:rPr>
      </w:pPr>
      <w:r>
        <w:rPr>
          <w:rFonts w:ascii="Arial" w:hAnsi="Arial" w:cs="Arial"/>
          <w:i/>
          <w:iCs/>
          <w:sz w:val="22"/>
          <w:szCs w:val="22"/>
          <w:lang w:val="it"/>
        </w:rPr>
        <w:t>Documento firmato digitalmente</w:t>
      </w:r>
    </w:p>
    <w:p w:rsidR="00A823D7" w:rsidRPr="00A823D7" w:rsidRDefault="006D46E8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  <w:r>
        <w:rPr>
          <w:rFonts w:ascii="Arial" w:hAnsi="Arial" w:cs="Arial"/>
          <w:i/>
          <w:iCs/>
          <w:sz w:val="22"/>
          <w:szCs w:val="22"/>
          <w:lang w:val="it"/>
        </w:rPr>
        <w:t xml:space="preserve">In caso di firma autografa </w:t>
      </w:r>
      <w:r w:rsidR="00A823D7" w:rsidRPr="00A823D7">
        <w:rPr>
          <w:rFonts w:ascii="Arial" w:hAnsi="Arial" w:cs="Arial"/>
          <w:i/>
          <w:iCs/>
          <w:sz w:val="22"/>
          <w:szCs w:val="22"/>
          <w:lang w:val="it"/>
        </w:rPr>
        <w:t>si allega copia scansionata del documento d'identità  del sottoscrittore</w:t>
      </w:r>
    </w:p>
    <w:sectPr w:rsidR="00A823D7" w:rsidRPr="00A823D7" w:rsidSect="00DF659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91"/>
    <w:rsid w:val="0002585F"/>
    <w:rsid w:val="00073232"/>
    <w:rsid w:val="000A0C25"/>
    <w:rsid w:val="000A274F"/>
    <w:rsid w:val="000F1F71"/>
    <w:rsid w:val="000F479A"/>
    <w:rsid w:val="00254EBA"/>
    <w:rsid w:val="00304982"/>
    <w:rsid w:val="00343C22"/>
    <w:rsid w:val="00393CD5"/>
    <w:rsid w:val="003D25F3"/>
    <w:rsid w:val="00463439"/>
    <w:rsid w:val="00487885"/>
    <w:rsid w:val="00543485"/>
    <w:rsid w:val="006D46E8"/>
    <w:rsid w:val="00764A7A"/>
    <w:rsid w:val="007C3B91"/>
    <w:rsid w:val="00830F22"/>
    <w:rsid w:val="009E1578"/>
    <w:rsid w:val="00A279F7"/>
    <w:rsid w:val="00A41AF1"/>
    <w:rsid w:val="00A823D7"/>
    <w:rsid w:val="00AB4E0B"/>
    <w:rsid w:val="00AC286E"/>
    <w:rsid w:val="00B059A5"/>
    <w:rsid w:val="00BC3E22"/>
    <w:rsid w:val="00BE76DE"/>
    <w:rsid w:val="00D108B0"/>
    <w:rsid w:val="00D73FCA"/>
    <w:rsid w:val="00ED2D51"/>
    <w:rsid w:val="00F06F60"/>
    <w:rsid w:val="00F459C8"/>
    <w:rsid w:val="00FA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B9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3FCA"/>
    <w:pPr>
      <w:outlineLvl w:val="0"/>
    </w:pPr>
    <w:rPr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Carattere2"/>
    <w:basedOn w:val="Normale"/>
    <w:link w:val="TitoloCarattere"/>
    <w:qFormat/>
    <w:rsid w:val="00393CD5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rsid w:val="00393CD5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D73FCA"/>
    <w:rPr>
      <w:noProof/>
    </w:rPr>
  </w:style>
  <w:style w:type="paragraph" w:customStyle="1" w:styleId="Standard">
    <w:name w:val="Standard"/>
    <w:rsid w:val="00A41AF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B9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3FCA"/>
    <w:pPr>
      <w:outlineLvl w:val="0"/>
    </w:pPr>
    <w:rPr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Carattere2"/>
    <w:basedOn w:val="Normale"/>
    <w:link w:val="TitoloCarattere"/>
    <w:qFormat/>
    <w:rsid w:val="00393CD5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rsid w:val="00393CD5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D73FCA"/>
    <w:rPr>
      <w:noProof/>
    </w:rPr>
  </w:style>
  <w:style w:type="paragraph" w:customStyle="1" w:styleId="Standard">
    <w:name w:val="Standard"/>
    <w:rsid w:val="00A41AF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91006219</Template>
  <TotalTime>21</TotalTime>
  <Pages>2</Pages>
  <Words>229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 Livia</dc:creator>
  <cp:lastModifiedBy>Marcelli Yuri</cp:lastModifiedBy>
  <cp:revision>32</cp:revision>
  <cp:lastPrinted>2021-04-14T07:10:00Z</cp:lastPrinted>
  <dcterms:created xsi:type="dcterms:W3CDTF">2019-02-07T09:00:00Z</dcterms:created>
  <dcterms:modified xsi:type="dcterms:W3CDTF">2023-01-13T10:49:00Z</dcterms:modified>
</cp:coreProperties>
</file>